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216"/>
        <w:tblW w:w="10632" w:type="dxa"/>
        <w:tblLook w:val="04A0" w:firstRow="1" w:lastRow="0" w:firstColumn="1" w:lastColumn="0" w:noHBand="0" w:noVBand="1"/>
      </w:tblPr>
      <w:tblGrid>
        <w:gridCol w:w="3227"/>
        <w:gridCol w:w="421"/>
        <w:gridCol w:w="6984"/>
      </w:tblGrid>
      <w:tr w:rsidR="00EB0ED5" w14:paraId="17963757" w14:textId="77777777" w:rsidTr="009676B7">
        <w:trPr>
          <w:trHeight w:val="4314"/>
        </w:trPr>
        <w:tc>
          <w:tcPr>
            <w:tcW w:w="3227" w:type="dxa"/>
          </w:tcPr>
          <w:p w14:paraId="0A0D91E5" w14:textId="77777777" w:rsidR="009676B7" w:rsidRPr="005C644E" w:rsidRDefault="009676B7" w:rsidP="009676B7">
            <w:pPr>
              <w:pStyle w:val="Tittel"/>
              <w:spacing w:line="240" w:lineRule="auto"/>
              <w:jc w:val="center"/>
              <w:rPr>
                <w:rFonts w:ascii="Aptos Light" w:hAnsi="Aptos Light"/>
                <w:b w:val="0"/>
                <w:bCs/>
                <w:color w:val="auto"/>
                <w:sz w:val="28"/>
                <w:szCs w:val="40"/>
              </w:rPr>
            </w:pPr>
            <w:r w:rsidRPr="005C644E">
              <w:rPr>
                <w:rFonts w:ascii="Aptos Light" w:hAnsi="Aptos Light"/>
                <w:b w:val="0"/>
                <w:bCs/>
                <w:color w:val="auto"/>
                <w:sz w:val="28"/>
                <w:szCs w:val="40"/>
              </w:rPr>
              <w:t>CURRICULUM VITAE</w:t>
            </w:r>
          </w:p>
          <w:p w14:paraId="45A2BD5B" w14:textId="0AA059E3" w:rsidR="009676B7" w:rsidRPr="005C644E" w:rsidRDefault="00EB0ED5" w:rsidP="009676B7">
            <w:pPr>
              <w:spacing w:line="240" w:lineRule="auto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>
              <w:rPr>
                <w:rFonts w:ascii="Aptos" w:hAnsi="Aptos"/>
                <w:b/>
                <w:bCs/>
                <w:noProof/>
                <w:sz w:val="25"/>
                <w:szCs w:val="25"/>
              </w:rPr>
              <w:t>M</w:t>
            </w:r>
            <w:r w:rsidR="005A7005">
              <w:rPr>
                <w:rFonts w:ascii="Aptos" w:hAnsi="Aptos"/>
                <w:b/>
                <w:bCs/>
                <w:noProof/>
                <w:sz w:val="25"/>
                <w:szCs w:val="25"/>
              </w:rPr>
              <w:t>ARIT</w:t>
            </w:r>
            <w:r>
              <w:rPr>
                <w:rFonts w:ascii="Aptos" w:hAnsi="Aptos"/>
                <w:b/>
                <w:bCs/>
                <w:noProof/>
                <w:sz w:val="25"/>
                <w:szCs w:val="25"/>
              </w:rPr>
              <w:t xml:space="preserve"> SCHEI OLSEN</w:t>
            </w:r>
          </w:p>
          <w:p w14:paraId="0F472A9F" w14:textId="77777777" w:rsidR="009676B7" w:rsidRDefault="009676B7" w:rsidP="009676B7">
            <w:pPr>
              <w:jc w:val="center"/>
            </w:pPr>
            <w:r w:rsidRPr="00D86B7D">
              <w:rPr>
                <w:rFonts w:ascii="Aptos" w:hAnsi="Aptos"/>
                <w:b/>
                <w:bCs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E1C9A3" wp14:editId="7D0170EA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102345</wp:posOffset>
                      </wp:positionV>
                      <wp:extent cx="1838325" cy="1838325"/>
                      <wp:effectExtent l="0" t="0" r="9525" b="9525"/>
                      <wp:wrapNone/>
                      <wp:docPr id="735453117" name="Ellipse 735453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183832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l="-25008" r="-25008"/>
                                </a:stretch>
                              </a:blipFill>
                              <a:ln w="857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9F5CC0" w14:textId="77777777" w:rsidR="009676B7" w:rsidRDefault="009676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E1C9A3" id="Ellipse 735453117" o:spid="_x0000_s1026" style="position:absolute;left:0;text-align:left;margin-left:2.5pt;margin-top:8.05pt;width:144.75pt;height:14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" stroked="f" strokeweight="6.75pt">
                      <v:fill r:id="rId11" o:title="" recolor="t" rotate="t" type="frame"/>
                      <v:stroke joinstyle="miter"/>
                      <v:textbox>
                        <w:txbxContent>
                          <w:p w14:paraId="679F5CC0" w14:textId="77777777" w:rsidR="009676B7" w:rsidRDefault="009676B7"/>
                        </w:txbxContent>
                      </v:textbox>
                    </v:oval>
                  </w:pict>
                </mc:Fallback>
              </mc:AlternateContent>
            </w:r>
          </w:p>
          <w:p w14:paraId="383AD214" w14:textId="77777777" w:rsidR="009676B7" w:rsidRPr="005C644E" w:rsidRDefault="009676B7" w:rsidP="00633160">
            <w:pPr>
              <w:pStyle w:val="Tittel"/>
              <w:spacing w:line="240" w:lineRule="auto"/>
              <w:jc w:val="center"/>
              <w:rPr>
                <w:rFonts w:ascii="Aptos Light" w:hAnsi="Aptos Light"/>
                <w:b w:val="0"/>
                <w:bCs/>
                <w:color w:val="auto"/>
                <w:sz w:val="28"/>
                <w:szCs w:val="40"/>
              </w:rPr>
            </w:pPr>
          </w:p>
        </w:tc>
        <w:tc>
          <w:tcPr>
            <w:tcW w:w="421" w:type="dxa"/>
          </w:tcPr>
          <w:p w14:paraId="439A2B92" w14:textId="77777777" w:rsidR="009676B7" w:rsidRPr="005C644E" w:rsidRDefault="009676B7" w:rsidP="004E150B"/>
        </w:tc>
        <w:tc>
          <w:tcPr>
            <w:tcW w:w="6984" w:type="dxa"/>
          </w:tcPr>
          <w:p w14:paraId="0C8665DF" w14:textId="77777777" w:rsidR="009676B7" w:rsidRDefault="009676B7" w:rsidP="009676B7"/>
          <w:p w14:paraId="1AFEC9B8" w14:textId="77777777" w:rsidR="009676B7" w:rsidRDefault="009676B7" w:rsidP="009676B7"/>
          <w:p w14:paraId="3B8D6A0A" w14:textId="77777777" w:rsidR="009676B7" w:rsidRPr="004C00A3" w:rsidRDefault="009676B7" w:rsidP="009676B7">
            <w:pPr>
              <w:pStyle w:val="Overskrift1"/>
            </w:pPr>
            <w:r w:rsidRPr="004C00A3">
              <w:t>BioGRAFI</w:t>
            </w:r>
          </w:p>
          <w:p w14:paraId="3B29E570" w14:textId="2F3E0598" w:rsidR="008A7291" w:rsidRDefault="008A7291" w:rsidP="009676B7">
            <w:r>
              <w:t>Marit Schei Olsen</w:t>
            </w:r>
            <w:r w:rsidR="009676B7">
              <w:t xml:space="preserve"> er utdannet </w:t>
            </w:r>
            <w:r>
              <w:t>statsviter</w:t>
            </w:r>
            <w:r w:rsidR="009676B7">
              <w:t>, og</w:t>
            </w:r>
            <w:r w:rsidR="00C0492A">
              <w:t xml:space="preserve"> har </w:t>
            </w:r>
            <w:r w:rsidR="009E24F2">
              <w:t xml:space="preserve">vært ansatt ved NTNU Samfunnsforskning siden </w:t>
            </w:r>
            <w:r w:rsidR="00C0492A">
              <w:t>2009</w:t>
            </w:r>
            <w:r w:rsidR="009676B7">
              <w:t xml:space="preserve">. </w:t>
            </w:r>
            <w:r w:rsidR="002161DE">
              <w:t>H</w:t>
            </w:r>
            <w:r>
              <w:t>un</w:t>
            </w:r>
            <w:r w:rsidR="002161DE">
              <w:t xml:space="preserve"> har en doktorgrad i </w:t>
            </w:r>
            <w:r>
              <w:t>statsvitenskap</w:t>
            </w:r>
            <w:r w:rsidR="002161DE">
              <w:t xml:space="preserve"> fra </w:t>
            </w:r>
            <w:r>
              <w:t>NTNU (2022)</w:t>
            </w:r>
            <w:r w:rsidR="002161DE">
              <w:t xml:space="preserve">, og en mastergrad i </w:t>
            </w:r>
            <w:r>
              <w:t>statsvitenskap</w:t>
            </w:r>
            <w:r w:rsidR="002161DE">
              <w:t xml:space="preserve"> fra samme universitet. </w:t>
            </w:r>
            <w:r w:rsidR="00C0492A">
              <w:t xml:space="preserve">Fra studier og forskningsprosjekter har Olsen </w:t>
            </w:r>
            <w:r w:rsidR="00162BE2">
              <w:t xml:space="preserve">hatt et </w:t>
            </w:r>
            <w:r w:rsidR="00C0492A">
              <w:t xml:space="preserve">særlig fokus på offentlig politikk og administrasjon og relevante problemstillinger knyttet til forvaltning og evaluering av tiltak/policy innenfor flere </w:t>
            </w:r>
            <w:r w:rsidR="00C70410">
              <w:t>sektorer</w:t>
            </w:r>
            <w:r w:rsidR="004123E4">
              <w:t xml:space="preserve"> og forvaltningsnivå</w:t>
            </w:r>
            <w:r w:rsidR="00C0492A">
              <w:t xml:space="preserve">. Siden 2014 har hun </w:t>
            </w:r>
            <w:r w:rsidR="00D62D56">
              <w:t>i hovedsak arbeidet</w:t>
            </w:r>
            <w:r w:rsidR="00C0492A">
              <w:t xml:space="preserve"> </w:t>
            </w:r>
            <w:r w:rsidR="00E14128">
              <w:t>med</w:t>
            </w:r>
            <w:r w:rsidR="00955C21">
              <w:t xml:space="preserve"> </w:t>
            </w:r>
            <w:r w:rsidR="00D62D56">
              <w:t>prosjekter som omhandler</w:t>
            </w:r>
            <w:r w:rsidR="00C0492A">
              <w:t xml:space="preserve"> havbruksnæringen og </w:t>
            </w:r>
            <w:r w:rsidR="00D62D56">
              <w:t>ulike problemstillinger</w:t>
            </w:r>
            <w:r w:rsidR="00C0492A">
              <w:t xml:space="preserve"> knyttet til regulering og forvaltning, samfunnsaksept, bærekraft og teknologiutvikling.</w:t>
            </w:r>
          </w:p>
          <w:p w14:paraId="5153D16E" w14:textId="77777777" w:rsidR="009676B7" w:rsidRPr="004C00A3" w:rsidRDefault="009676B7" w:rsidP="009676B7"/>
        </w:tc>
      </w:tr>
      <w:tr w:rsidR="00EB0ED5" w:rsidRPr="002161DE" w14:paraId="3DA6A36F" w14:textId="77777777" w:rsidTr="0048407A">
        <w:trPr>
          <w:trHeight w:val="4410"/>
        </w:trPr>
        <w:tc>
          <w:tcPr>
            <w:tcW w:w="3227" w:type="dxa"/>
          </w:tcPr>
          <w:p w14:paraId="78D5B7EE" w14:textId="77777777" w:rsidR="009676B7" w:rsidRPr="009676B7" w:rsidRDefault="009676B7" w:rsidP="009676B7">
            <w:pPr>
              <w:spacing w:line="240" w:lineRule="auto"/>
              <w:jc w:val="center"/>
            </w:pPr>
            <w:bookmarkStart w:id="0" w:name="_Hlk161666185"/>
            <w:r w:rsidRPr="009676B7">
              <w:rPr>
                <w:b/>
                <w:bCs/>
              </w:rPr>
              <w:t>ARBEIDSSTED:</w:t>
            </w:r>
            <w:r w:rsidRPr="009676B7">
              <w:br/>
              <w:t>NTNU Samfunnsforskning AS</w:t>
            </w:r>
          </w:p>
          <w:p w14:paraId="39FE0F8F" w14:textId="77777777" w:rsidR="009676B7" w:rsidRPr="009676B7" w:rsidRDefault="009676B7" w:rsidP="009676B7">
            <w:pPr>
              <w:spacing w:line="240" w:lineRule="auto"/>
              <w:jc w:val="center"/>
            </w:pPr>
            <w:r w:rsidRPr="009676B7">
              <w:rPr>
                <w:b/>
                <w:bCs/>
              </w:rPr>
              <w:t>STILLING:</w:t>
            </w:r>
            <w:r w:rsidRPr="009676B7">
              <w:br/>
            </w:r>
            <w:r w:rsidR="00EB0ED5">
              <w:t>Forsker 2</w:t>
            </w:r>
          </w:p>
          <w:p w14:paraId="62A7C294" w14:textId="77777777" w:rsidR="009676B7" w:rsidRPr="009676B7" w:rsidRDefault="009676B7" w:rsidP="009676B7">
            <w:pPr>
              <w:spacing w:line="240" w:lineRule="auto"/>
              <w:jc w:val="center"/>
            </w:pPr>
            <w:r w:rsidRPr="009676B7">
              <w:rPr>
                <w:b/>
                <w:bCs/>
              </w:rPr>
              <w:t>TELEFON:</w:t>
            </w:r>
            <w:r w:rsidRPr="009676B7">
              <w:br/>
            </w:r>
            <w:r w:rsidR="00766FA7">
              <w:t>9</w:t>
            </w:r>
            <w:r w:rsidR="00EB0ED5">
              <w:t>07</w:t>
            </w:r>
            <w:r w:rsidR="00766FA7">
              <w:t xml:space="preserve"> </w:t>
            </w:r>
            <w:r w:rsidR="00EB0ED5">
              <w:t>7</w:t>
            </w:r>
            <w:r w:rsidR="00766FA7">
              <w:t xml:space="preserve">0 </w:t>
            </w:r>
            <w:r w:rsidR="00EB0ED5">
              <w:t>342</w:t>
            </w:r>
          </w:p>
          <w:p w14:paraId="58E09B9B" w14:textId="77777777" w:rsidR="009676B7" w:rsidRPr="009676B7" w:rsidRDefault="009676B7" w:rsidP="009676B7">
            <w:pPr>
              <w:spacing w:line="240" w:lineRule="auto"/>
              <w:jc w:val="center"/>
              <w:rPr>
                <w:color w:val="000000" w:themeColor="text1"/>
              </w:rPr>
            </w:pPr>
            <w:r w:rsidRPr="009676B7">
              <w:rPr>
                <w:b/>
                <w:bCs/>
                <w:color w:val="000000" w:themeColor="text1"/>
              </w:rPr>
              <w:t xml:space="preserve">E-POST: </w:t>
            </w:r>
            <w:r>
              <w:rPr>
                <w:b/>
                <w:bCs/>
                <w:color w:val="000000" w:themeColor="text1"/>
              </w:rPr>
              <w:br/>
            </w:r>
            <w:hyperlink r:id="rId12" w:history="1">
              <w:r w:rsidR="00EB0ED5" w:rsidRPr="001B18C3">
                <w:rPr>
                  <w:rStyle w:val="Hyperkobling"/>
                </w:rPr>
                <w:t>marit.olsen@samforsk.no</w:t>
              </w:r>
            </w:hyperlink>
          </w:p>
          <w:p w14:paraId="3BBE5C1B" w14:textId="77777777" w:rsidR="009676B7" w:rsidRPr="009676B7" w:rsidRDefault="009676B7" w:rsidP="009676B7">
            <w:pPr>
              <w:spacing w:line="240" w:lineRule="auto"/>
              <w:jc w:val="center"/>
            </w:pPr>
            <w:r w:rsidRPr="009676B7">
              <w:rPr>
                <w:b/>
                <w:bCs/>
              </w:rPr>
              <w:t>NASJONALITET:</w:t>
            </w:r>
            <w:r w:rsidRPr="009676B7">
              <w:br/>
              <w:t>Norsk</w:t>
            </w:r>
          </w:p>
          <w:p w14:paraId="10E046A3" w14:textId="77777777" w:rsidR="009676B7" w:rsidRPr="009676B7" w:rsidRDefault="009676B7" w:rsidP="009676B7">
            <w:pPr>
              <w:spacing w:line="240" w:lineRule="auto"/>
              <w:jc w:val="center"/>
            </w:pPr>
            <w:r w:rsidRPr="009676B7">
              <w:rPr>
                <w:b/>
                <w:bCs/>
              </w:rPr>
              <w:t>FØDSELSDATO:</w:t>
            </w:r>
            <w:r w:rsidRPr="009676B7">
              <w:br/>
            </w:r>
            <w:r w:rsidR="00EB0ED5">
              <w:t>21</w:t>
            </w:r>
            <w:r w:rsidRPr="009676B7">
              <w:t>.</w:t>
            </w:r>
            <w:r w:rsidR="00EB0ED5">
              <w:t>03</w:t>
            </w:r>
            <w:r w:rsidRPr="009676B7">
              <w:t>.19</w:t>
            </w:r>
            <w:r w:rsidR="00EB0ED5">
              <w:t>84</w:t>
            </w:r>
          </w:p>
          <w:bookmarkEnd w:id="0"/>
          <w:p w14:paraId="070291FE" w14:textId="77777777" w:rsidR="009676B7" w:rsidRPr="005C644E" w:rsidRDefault="009676B7" w:rsidP="000D5C4A">
            <w:pPr>
              <w:spacing w:line="240" w:lineRule="auto"/>
              <w:jc w:val="center"/>
              <w:rPr>
                <w:rFonts w:ascii="Aptos Light" w:hAnsi="Aptos Light"/>
                <w:b/>
                <w:bCs/>
                <w:sz w:val="28"/>
                <w:szCs w:val="40"/>
              </w:rPr>
            </w:pPr>
          </w:p>
        </w:tc>
        <w:tc>
          <w:tcPr>
            <w:tcW w:w="421" w:type="dxa"/>
          </w:tcPr>
          <w:p w14:paraId="08A76849" w14:textId="77777777" w:rsidR="009676B7" w:rsidRPr="005C644E" w:rsidRDefault="009676B7" w:rsidP="004E150B"/>
        </w:tc>
        <w:tc>
          <w:tcPr>
            <w:tcW w:w="6984" w:type="dxa"/>
          </w:tcPr>
          <w:p w14:paraId="1958760A" w14:textId="77777777" w:rsidR="009676B7" w:rsidRPr="004C00A3" w:rsidRDefault="009676B7" w:rsidP="004C00A3">
            <w:pPr>
              <w:pStyle w:val="Overskrift1"/>
            </w:pPr>
            <w:r w:rsidRPr="004C00A3">
              <w:t>ARBEIDSERFARING</w:t>
            </w:r>
          </w:p>
          <w:p w14:paraId="71B515FA" w14:textId="3BCD4ED1" w:rsidR="009676B7" w:rsidRDefault="002161DE" w:rsidP="009676B7">
            <w:pPr>
              <w:pStyle w:val="Listeavsnitt"/>
              <w:numPr>
                <w:ilvl w:val="0"/>
                <w:numId w:val="1"/>
              </w:numPr>
              <w:rPr>
                <w:lang w:val="da-DK"/>
              </w:rPr>
            </w:pPr>
            <w:r w:rsidRPr="002161DE">
              <w:rPr>
                <w:lang w:val="da-DK"/>
              </w:rPr>
              <w:t>20</w:t>
            </w:r>
            <w:r w:rsidR="00665ECE">
              <w:rPr>
                <w:lang w:val="da-DK"/>
              </w:rPr>
              <w:t>22</w:t>
            </w:r>
            <w:r w:rsidR="00256295">
              <w:rPr>
                <w:lang w:val="da-DK"/>
              </w:rPr>
              <w:t>-</w:t>
            </w:r>
            <w:r w:rsidRPr="002161DE">
              <w:rPr>
                <w:lang w:val="da-DK"/>
              </w:rPr>
              <w:t xml:space="preserve">nåværende: </w:t>
            </w:r>
            <w:r w:rsidR="00665ECE">
              <w:rPr>
                <w:lang w:val="da-DK"/>
              </w:rPr>
              <w:t>Forsker 2</w:t>
            </w:r>
            <w:r w:rsidRPr="002161DE">
              <w:rPr>
                <w:lang w:val="da-DK"/>
              </w:rPr>
              <w:t xml:space="preserve"> ved NTNU S</w:t>
            </w:r>
            <w:r>
              <w:rPr>
                <w:lang w:val="da-DK"/>
              </w:rPr>
              <w:t>amfunnsforskning AS</w:t>
            </w:r>
            <w:r w:rsidR="0048407A">
              <w:rPr>
                <w:lang w:val="da-DK"/>
              </w:rPr>
              <w:t>, Studio Apertura</w:t>
            </w:r>
            <w:r>
              <w:rPr>
                <w:lang w:val="da-DK"/>
              </w:rPr>
              <w:t>.</w:t>
            </w:r>
          </w:p>
          <w:p w14:paraId="4B190870" w14:textId="77777777" w:rsidR="002161DE" w:rsidRPr="00665ECE" w:rsidRDefault="00256295" w:rsidP="009676B7">
            <w:pPr>
              <w:pStyle w:val="Listeavsnitt"/>
              <w:numPr>
                <w:ilvl w:val="0"/>
                <w:numId w:val="1"/>
              </w:numPr>
            </w:pPr>
            <w:r w:rsidRPr="00665ECE">
              <w:t>201</w:t>
            </w:r>
            <w:r w:rsidR="00665ECE" w:rsidRPr="00665ECE">
              <w:t>4</w:t>
            </w:r>
            <w:r w:rsidRPr="00665ECE">
              <w:t>-20</w:t>
            </w:r>
            <w:r w:rsidR="00665ECE" w:rsidRPr="00665ECE">
              <w:t>20</w:t>
            </w:r>
            <w:r w:rsidRPr="00665ECE">
              <w:t>:</w:t>
            </w:r>
            <w:r w:rsidR="00665ECE" w:rsidRPr="00665ECE">
              <w:t xml:space="preserve"> Stipendiat ved NTNU Samfunnsforskning AS og Institutt for sosiologi og statsvit</w:t>
            </w:r>
            <w:r w:rsidR="00665ECE">
              <w:t>enskap, Norges Teknisk Naturvitenskapelige Universitet NTNU</w:t>
            </w:r>
            <w:r w:rsidR="00E73C27" w:rsidRPr="00665ECE">
              <w:t>.</w:t>
            </w:r>
          </w:p>
          <w:p w14:paraId="1A658AD4" w14:textId="56728D18" w:rsidR="00256295" w:rsidRPr="00665ECE" w:rsidRDefault="00256295" w:rsidP="009676B7">
            <w:pPr>
              <w:pStyle w:val="Listeavsnitt"/>
              <w:numPr>
                <w:ilvl w:val="0"/>
                <w:numId w:val="1"/>
              </w:numPr>
            </w:pPr>
            <w:r w:rsidRPr="00665ECE">
              <w:t>201</w:t>
            </w:r>
            <w:r w:rsidR="00665ECE" w:rsidRPr="00665ECE">
              <w:t>2</w:t>
            </w:r>
            <w:r w:rsidRPr="00665ECE">
              <w:t>-20</w:t>
            </w:r>
            <w:r w:rsidR="00665ECE" w:rsidRPr="00665ECE">
              <w:t>22</w:t>
            </w:r>
            <w:r w:rsidRPr="00665ECE">
              <w:t xml:space="preserve">: </w:t>
            </w:r>
            <w:r w:rsidR="00665ECE" w:rsidRPr="00665ECE">
              <w:t>Forsker 3</w:t>
            </w:r>
            <w:r w:rsidR="00E73C27" w:rsidRPr="00665ECE">
              <w:t xml:space="preserve"> ved </w:t>
            </w:r>
            <w:r w:rsidR="00665ECE" w:rsidRPr="00665ECE">
              <w:t>NTNU Samfunnsfors</w:t>
            </w:r>
            <w:r w:rsidR="00665ECE">
              <w:t>kning AS</w:t>
            </w:r>
            <w:r w:rsidR="0048407A">
              <w:t>, Studio Apertura</w:t>
            </w:r>
            <w:r w:rsidR="00E73C27" w:rsidRPr="00665ECE">
              <w:t>.</w:t>
            </w:r>
          </w:p>
          <w:p w14:paraId="448BAE33" w14:textId="7C227A34" w:rsidR="00440C64" w:rsidRPr="00665ECE" w:rsidRDefault="00440C64" w:rsidP="00665ECE">
            <w:pPr>
              <w:pStyle w:val="Listeavsnitt"/>
              <w:numPr>
                <w:ilvl w:val="0"/>
                <w:numId w:val="1"/>
              </w:numPr>
            </w:pPr>
            <w:r w:rsidRPr="00665ECE">
              <w:t>20</w:t>
            </w:r>
            <w:r w:rsidR="00665ECE" w:rsidRPr="00665ECE">
              <w:t>09</w:t>
            </w:r>
            <w:r w:rsidRPr="00665ECE">
              <w:t>-201</w:t>
            </w:r>
            <w:r w:rsidR="00665ECE" w:rsidRPr="00665ECE">
              <w:t>2</w:t>
            </w:r>
            <w:r w:rsidRPr="00665ECE">
              <w:t xml:space="preserve">: </w:t>
            </w:r>
            <w:r w:rsidR="00665ECE" w:rsidRPr="00665ECE">
              <w:t>Forskningsassistent</w:t>
            </w:r>
            <w:r w:rsidRPr="00665ECE">
              <w:t xml:space="preserve"> ved </w:t>
            </w:r>
            <w:r w:rsidR="00665ECE" w:rsidRPr="00665ECE">
              <w:t>NTNU Sa</w:t>
            </w:r>
            <w:r w:rsidR="00665ECE">
              <w:t>mfunnsforskning AS</w:t>
            </w:r>
            <w:r w:rsidR="0048407A">
              <w:t>, Studio Apertura</w:t>
            </w:r>
            <w:r w:rsidRPr="00665ECE">
              <w:t>.</w:t>
            </w:r>
          </w:p>
        </w:tc>
      </w:tr>
      <w:tr w:rsidR="00EB0ED5" w14:paraId="41B5BC63" w14:textId="77777777" w:rsidTr="009676B7">
        <w:trPr>
          <w:trHeight w:val="4250"/>
        </w:trPr>
        <w:tc>
          <w:tcPr>
            <w:tcW w:w="3227" w:type="dxa"/>
          </w:tcPr>
          <w:p w14:paraId="3CD8A90C" w14:textId="77777777" w:rsidR="009676B7" w:rsidRPr="009676B7" w:rsidRDefault="009676B7" w:rsidP="009676B7">
            <w:pPr>
              <w:spacing w:line="240" w:lineRule="auto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421" w:type="dxa"/>
          </w:tcPr>
          <w:p w14:paraId="5EDA1563" w14:textId="77777777" w:rsidR="009676B7" w:rsidRPr="005C644E" w:rsidRDefault="009676B7" w:rsidP="004E150B"/>
        </w:tc>
        <w:tc>
          <w:tcPr>
            <w:tcW w:w="6984" w:type="dxa"/>
          </w:tcPr>
          <w:p w14:paraId="6F73639C" w14:textId="77777777" w:rsidR="009676B7" w:rsidRPr="00FF37ED" w:rsidRDefault="009676B7" w:rsidP="00FF37ED">
            <w:pPr>
              <w:pStyle w:val="Overskrift1"/>
            </w:pPr>
            <w:r w:rsidRPr="004C00A3">
              <w:t>UTDANNING</w:t>
            </w:r>
          </w:p>
          <w:p w14:paraId="38C1400C" w14:textId="59DD8977" w:rsidR="009676B7" w:rsidRPr="006401AF" w:rsidRDefault="002161DE" w:rsidP="009676B7">
            <w:pPr>
              <w:pStyle w:val="Listeavsnitt"/>
              <w:numPr>
                <w:ilvl w:val="0"/>
                <w:numId w:val="3"/>
              </w:numPr>
              <w:rPr>
                <w:lang w:val="sv-SE"/>
              </w:rPr>
            </w:pPr>
            <w:r w:rsidRPr="006401AF">
              <w:rPr>
                <w:lang w:val="sv-SE"/>
              </w:rPr>
              <w:t>20</w:t>
            </w:r>
            <w:r w:rsidR="00665ECE" w:rsidRPr="006401AF">
              <w:rPr>
                <w:lang w:val="sv-SE"/>
              </w:rPr>
              <w:t>14</w:t>
            </w:r>
            <w:r w:rsidRPr="006401AF">
              <w:rPr>
                <w:lang w:val="sv-SE"/>
              </w:rPr>
              <w:t>-20</w:t>
            </w:r>
            <w:r w:rsidR="00665ECE" w:rsidRPr="006401AF">
              <w:rPr>
                <w:lang w:val="sv-SE"/>
              </w:rPr>
              <w:t>22</w:t>
            </w:r>
            <w:r w:rsidRPr="006401AF">
              <w:rPr>
                <w:lang w:val="sv-SE"/>
              </w:rPr>
              <w:t xml:space="preserve">: Doktorgrad PhD </w:t>
            </w:r>
            <w:r w:rsidR="00665ECE" w:rsidRPr="006401AF">
              <w:rPr>
                <w:lang w:val="sv-SE"/>
              </w:rPr>
              <w:t>statsvitenskap</w:t>
            </w:r>
            <w:r w:rsidRPr="006401AF">
              <w:rPr>
                <w:lang w:val="sv-SE"/>
              </w:rPr>
              <w:t xml:space="preserve">, </w:t>
            </w:r>
            <w:r w:rsidR="00665ECE" w:rsidRPr="006401AF">
              <w:rPr>
                <w:lang w:val="sv-SE"/>
              </w:rPr>
              <w:t>NTNU</w:t>
            </w:r>
            <w:r w:rsidRPr="006401AF">
              <w:rPr>
                <w:lang w:val="sv-SE"/>
              </w:rPr>
              <w:t>.</w:t>
            </w:r>
            <w:r w:rsidR="00665ECE" w:rsidRPr="006401AF">
              <w:rPr>
                <w:lang w:val="sv-SE"/>
              </w:rPr>
              <w:t xml:space="preserve"> Disput</w:t>
            </w:r>
            <w:r w:rsidR="006401AF" w:rsidRPr="006401AF">
              <w:rPr>
                <w:lang w:val="sv-SE"/>
              </w:rPr>
              <w:t>asdato</w:t>
            </w:r>
            <w:r w:rsidR="00665ECE" w:rsidRPr="006401AF">
              <w:rPr>
                <w:lang w:val="sv-SE"/>
              </w:rPr>
              <w:t xml:space="preserve"> 14.01.2022.</w:t>
            </w:r>
          </w:p>
          <w:p w14:paraId="68C2E73F" w14:textId="77777777" w:rsidR="002161DE" w:rsidRDefault="002161DE" w:rsidP="009676B7">
            <w:pPr>
              <w:pStyle w:val="Listeavsnitt"/>
              <w:numPr>
                <w:ilvl w:val="0"/>
                <w:numId w:val="3"/>
              </w:numPr>
            </w:pPr>
            <w:r>
              <w:t>2006-200</w:t>
            </w:r>
            <w:r w:rsidR="00665ECE">
              <w:t>9</w:t>
            </w:r>
            <w:r>
              <w:t xml:space="preserve">: Mastergrad i </w:t>
            </w:r>
            <w:r w:rsidR="00665ECE">
              <w:t>statsvitenskap</w:t>
            </w:r>
            <w:r>
              <w:t xml:space="preserve">, </w:t>
            </w:r>
            <w:r w:rsidR="00665ECE">
              <w:t>NTNU</w:t>
            </w:r>
            <w:r>
              <w:t>.</w:t>
            </w:r>
          </w:p>
          <w:p w14:paraId="182E4264" w14:textId="77777777" w:rsidR="002161DE" w:rsidRPr="00BE5B29" w:rsidRDefault="002161DE" w:rsidP="009676B7">
            <w:pPr>
              <w:pStyle w:val="Listeavsnitt"/>
              <w:numPr>
                <w:ilvl w:val="0"/>
                <w:numId w:val="3"/>
              </w:numPr>
            </w:pPr>
            <w:r>
              <w:t xml:space="preserve">2003-2006: Bachelorgrad i </w:t>
            </w:r>
            <w:r w:rsidR="00665ECE">
              <w:t>samfunnskunnskap (fordypning statsvitenskap og historie), NTNU</w:t>
            </w:r>
            <w:r w:rsidR="00E73C27">
              <w:t>.</w:t>
            </w:r>
          </w:p>
        </w:tc>
      </w:tr>
    </w:tbl>
    <w:p w14:paraId="7408F56F" w14:textId="77777777" w:rsidR="00BE5B29" w:rsidRDefault="00BE5B29"/>
    <w:p w14:paraId="6498AB67" w14:textId="00E21F83" w:rsidR="004E150B" w:rsidRPr="005A7005" w:rsidRDefault="006B287B" w:rsidP="004C00A3">
      <w:pPr>
        <w:pStyle w:val="Overskrift1"/>
        <w:rPr>
          <w:lang w:val="en-US"/>
        </w:rPr>
      </w:pPr>
      <w:r w:rsidRPr="005A7005">
        <w:rPr>
          <w:lang w:val="en-US"/>
        </w:rPr>
        <w:lastRenderedPageBreak/>
        <w:t xml:space="preserve">UTVALGTE </w:t>
      </w:r>
      <w:r w:rsidR="004E150B" w:rsidRPr="005A7005">
        <w:rPr>
          <w:lang w:val="en-US"/>
        </w:rPr>
        <w:t>Publikasjoner</w:t>
      </w:r>
    </w:p>
    <w:p w14:paraId="2685BA28" w14:textId="689850BB" w:rsidR="00190710" w:rsidRDefault="009F2AC6" w:rsidP="00386EEA">
      <w:r w:rsidRPr="005A7005">
        <w:rPr>
          <w:rFonts w:cstheme="minorHAnsi"/>
          <w:b/>
          <w:bCs/>
          <w:lang w:val="en-US"/>
        </w:rPr>
        <w:t>Olsen, M. S., Amundsen, V. S., Alexander, K. A., Thorarinsdottir, R., Wilke, M., &amp; Osmundsen, T. C. (2024)</w:t>
      </w:r>
      <w:r w:rsidRPr="005A7005">
        <w:rPr>
          <w:rFonts w:cstheme="minorHAnsi"/>
          <w:lang w:val="en-US"/>
        </w:rPr>
        <w:t xml:space="preserve">. </w:t>
      </w:r>
      <w:r w:rsidRPr="00055223">
        <w:rPr>
          <w:rFonts w:cstheme="minorHAnsi"/>
          <w:lang w:val="en-US"/>
        </w:rPr>
        <w:t>Social license to operate for aquacult</w:t>
      </w:r>
      <w:r>
        <w:rPr>
          <w:rFonts w:cstheme="minorHAnsi"/>
          <w:lang w:val="en-US"/>
        </w:rPr>
        <w:t>ure -</w:t>
      </w:r>
      <w:r w:rsidRPr="00055223">
        <w:rPr>
          <w:rFonts w:cstheme="minorHAnsi"/>
          <w:lang w:val="en-US"/>
        </w:rPr>
        <w:t xml:space="preserve"> A cross-country comparison</w:t>
      </w:r>
      <w:r>
        <w:rPr>
          <w:rFonts w:cstheme="minorHAnsi"/>
          <w:lang w:val="en-US"/>
        </w:rPr>
        <w:t xml:space="preserve">. </w:t>
      </w:r>
      <w:r w:rsidRPr="00190710">
        <w:rPr>
          <w:rFonts w:cstheme="minorHAnsi"/>
          <w:i/>
          <w:iCs/>
          <w:lang w:val="en-US"/>
        </w:rPr>
        <w:t>Aquaculture</w:t>
      </w:r>
      <w:r w:rsidRPr="00190710">
        <w:rPr>
          <w:rFonts w:cstheme="minorHAnsi"/>
          <w:lang w:val="en-US"/>
        </w:rPr>
        <w:t xml:space="preserve">, 584, 740662. </w:t>
      </w:r>
      <w:hyperlink r:id="rId13" w:tooltip="Opprinnelig URL-adresse: https://doi.org/10.1016/j.aquaculture.2024.740662. Klikk eller trykk hvis du stoler på denne koblingen." w:history="1">
        <w:r w:rsidRPr="00190710">
          <w:rPr>
            <w:rStyle w:val="Hyperkobling"/>
            <w:lang w:val="en-US"/>
          </w:rPr>
          <w:t>https://doi.org/10.1016/j.aquaculture.2024.740662</w:t>
        </w:r>
      </w:hyperlink>
    </w:p>
    <w:p w14:paraId="08CC07F7" w14:textId="33266CD9" w:rsidR="00FC65C8" w:rsidRPr="0075139D" w:rsidRDefault="00540075" w:rsidP="00386EEA">
      <w:pPr>
        <w:rPr>
          <w:color w:val="B01B81" w:themeColor="hyperlink"/>
          <w:u w:val="single"/>
          <w:lang w:val="en-US"/>
        </w:rPr>
      </w:pPr>
      <w:r w:rsidRPr="00320CC2">
        <w:rPr>
          <w:b/>
          <w:bCs/>
        </w:rPr>
        <w:t xml:space="preserve">Krause, G., Weitzman, J., Rector, M. E., Filgueira, R., van den Burg, S., </w:t>
      </w:r>
      <w:r w:rsidR="0075139D" w:rsidRPr="00320CC2">
        <w:rPr>
          <w:b/>
          <w:bCs/>
        </w:rPr>
        <w:t>Dankel, D. J., Olsen, M.S., &amp; Osmundsen, T. (2024).</w:t>
      </w:r>
      <w:r w:rsidR="0075139D">
        <w:t xml:space="preserve"> </w:t>
      </w:r>
      <w:r w:rsidR="0075139D" w:rsidRPr="0075139D">
        <w:rPr>
          <w:lang w:val="en-US"/>
        </w:rPr>
        <w:t>The social science of offshore aquaculture: uncertainties, challenges and s</w:t>
      </w:r>
      <w:r w:rsidR="0075139D">
        <w:rPr>
          <w:lang w:val="en-US"/>
        </w:rPr>
        <w:t>olution-o</w:t>
      </w:r>
      <w:r w:rsidR="00124F2B">
        <w:rPr>
          <w:lang w:val="en-US"/>
        </w:rPr>
        <w:t>riented governance needs. Frontiers in Aquaculture, 3, 1384037.</w:t>
      </w:r>
      <w:r w:rsidR="00320CC2">
        <w:rPr>
          <w:lang w:val="en-US"/>
        </w:rPr>
        <w:t xml:space="preserve"> </w:t>
      </w:r>
      <w:hyperlink r:id="rId14" w:history="1">
        <w:r w:rsidR="00320CC2" w:rsidRPr="00320CC2">
          <w:rPr>
            <w:rStyle w:val="Hyperkobling"/>
          </w:rPr>
          <w:t>https://doi.org/10.3389/faquc.2024.1384037</w:t>
        </w:r>
      </w:hyperlink>
    </w:p>
    <w:p w14:paraId="1B297A94" w14:textId="45801ED3" w:rsidR="00F56A2D" w:rsidRPr="00190710" w:rsidRDefault="00F56A2D" w:rsidP="00386EEA">
      <w:pPr>
        <w:rPr>
          <w:rFonts w:eastAsiaTheme="minorHAnsi"/>
          <w:color w:val="000000" w:themeColor="text1"/>
          <w:sz w:val="22"/>
          <w:szCs w:val="22"/>
          <w:lang w:val="da-DK"/>
        </w:rPr>
      </w:pPr>
      <w:r w:rsidRPr="0075139D">
        <w:rPr>
          <w:rFonts w:eastAsiaTheme="minorHAnsi"/>
          <w:b/>
          <w:bCs/>
          <w:color w:val="000000" w:themeColor="text1"/>
          <w:sz w:val="22"/>
          <w:szCs w:val="22"/>
          <w:lang w:val="sv-SE"/>
        </w:rPr>
        <w:t>Olsen, M. S.</w:t>
      </w:r>
      <w:r w:rsidR="007E5048" w:rsidRPr="0075139D">
        <w:rPr>
          <w:rFonts w:eastAsiaTheme="minorHAnsi"/>
          <w:b/>
          <w:bCs/>
          <w:color w:val="000000" w:themeColor="text1"/>
          <w:sz w:val="22"/>
          <w:szCs w:val="22"/>
          <w:lang w:val="sv-SE"/>
        </w:rPr>
        <w:t>, Osmundsen, T.,</w:t>
      </w:r>
      <w:r w:rsidR="00985A60" w:rsidRPr="0075139D">
        <w:rPr>
          <w:rFonts w:eastAsiaTheme="minorHAnsi"/>
          <w:b/>
          <w:bCs/>
          <w:color w:val="000000" w:themeColor="text1"/>
          <w:sz w:val="22"/>
          <w:szCs w:val="22"/>
          <w:lang w:val="sv-SE"/>
        </w:rPr>
        <w:t xml:space="preserve"> Misund, B., Johansen, E., Strand, A.V., Mehta, S., Henriksen</w:t>
      </w:r>
      <w:r w:rsidR="0044317D" w:rsidRPr="0075139D">
        <w:rPr>
          <w:rFonts w:eastAsiaTheme="minorHAnsi"/>
          <w:b/>
          <w:bCs/>
          <w:color w:val="000000" w:themeColor="text1"/>
          <w:sz w:val="22"/>
          <w:szCs w:val="22"/>
          <w:lang w:val="sv-SE"/>
        </w:rPr>
        <w:t>, K., &amp; Tveterås, R.</w:t>
      </w:r>
      <w:r w:rsidR="007E5048" w:rsidRPr="0075139D">
        <w:rPr>
          <w:rFonts w:eastAsiaTheme="minorHAnsi"/>
          <w:color w:val="000000" w:themeColor="text1"/>
          <w:sz w:val="22"/>
          <w:szCs w:val="22"/>
          <w:lang w:val="sv-SE"/>
        </w:rPr>
        <w:t xml:space="preserve"> </w:t>
      </w:r>
      <w:r w:rsidR="00BC3F7B" w:rsidRPr="0075139D">
        <w:rPr>
          <w:rFonts w:eastAsiaTheme="minorHAnsi"/>
          <w:b/>
          <w:bCs/>
          <w:color w:val="000000" w:themeColor="text1"/>
          <w:sz w:val="22"/>
          <w:szCs w:val="22"/>
          <w:lang w:val="sv-SE"/>
        </w:rPr>
        <w:t>(2024)</w:t>
      </w:r>
      <w:r w:rsidR="00BC3F7B" w:rsidRPr="0075139D">
        <w:rPr>
          <w:rFonts w:eastAsiaTheme="minorHAnsi"/>
          <w:color w:val="000000" w:themeColor="text1"/>
          <w:sz w:val="22"/>
          <w:szCs w:val="22"/>
          <w:lang w:val="sv-SE"/>
        </w:rPr>
        <w:t xml:space="preserve">. </w:t>
      </w:r>
      <w:r w:rsidR="00BC3F7B" w:rsidRPr="00190710">
        <w:rPr>
          <w:rFonts w:eastAsiaTheme="minorHAnsi"/>
          <w:color w:val="000000" w:themeColor="text1"/>
          <w:sz w:val="22"/>
          <w:szCs w:val="22"/>
        </w:rPr>
        <w:t xml:space="preserve">Regulering og utvikling av fremtidens havbruksproduksjon. Scenarier for 2050. Notat fra AP3 i PåLaks-prosjektet. </w:t>
      </w:r>
      <w:r w:rsidR="00BC3F7B" w:rsidRPr="00190710">
        <w:rPr>
          <w:rFonts w:eastAsiaTheme="minorHAnsi"/>
          <w:color w:val="000000" w:themeColor="text1"/>
          <w:sz w:val="22"/>
          <w:szCs w:val="22"/>
          <w:lang w:val="da-DK"/>
        </w:rPr>
        <w:t>Rapport. NTNU Samfunnsforskning.</w:t>
      </w:r>
    </w:p>
    <w:p w14:paraId="700E099A" w14:textId="77777777" w:rsidR="009F2AC6" w:rsidRPr="005B2228" w:rsidRDefault="009F2AC6" w:rsidP="009F2AC6">
      <w:pPr>
        <w:pStyle w:val="Bibliografi"/>
        <w:rPr>
          <w:lang w:val="en-US"/>
        </w:rPr>
      </w:pPr>
      <w:r w:rsidRPr="009F2AC6">
        <w:rPr>
          <w:b/>
          <w:bCs/>
          <w:lang w:val="da-DK"/>
        </w:rPr>
        <w:t>Olsen, M. S., Amundsen, V. S., &amp; Osmundsen, T. C. (2023)</w:t>
      </w:r>
      <w:r w:rsidRPr="00886633">
        <w:rPr>
          <w:lang w:val="da-DK"/>
        </w:rPr>
        <w:t xml:space="preserve">. </w:t>
      </w:r>
      <w:r w:rsidRPr="007C4AAF">
        <w:rPr>
          <w:lang w:val="en-GB"/>
        </w:rPr>
        <w:t xml:space="preserve">Exploring public perceptions and expectations of the salmon aquaculture industry in Norway: A social license to operate? </w:t>
      </w:r>
      <w:r w:rsidRPr="007C4AAF">
        <w:rPr>
          <w:i/>
          <w:iCs/>
          <w:lang w:val="en-GB"/>
        </w:rPr>
        <w:t>Aquaculture</w:t>
      </w:r>
      <w:r w:rsidRPr="007C4AAF">
        <w:rPr>
          <w:lang w:val="en-GB"/>
        </w:rPr>
        <w:t xml:space="preserve">, 574, 739632. </w:t>
      </w:r>
      <w:hyperlink r:id="rId15" w:history="1">
        <w:r w:rsidRPr="005B2228">
          <w:rPr>
            <w:rStyle w:val="Hyperkobling"/>
            <w:lang w:val="en-US"/>
          </w:rPr>
          <w:t>https://doi.org/10.1016/j.aquaculture.2023.739632</w:t>
        </w:r>
      </w:hyperlink>
    </w:p>
    <w:p w14:paraId="65933FBF" w14:textId="77777777" w:rsidR="009F2AC6" w:rsidRDefault="009F2AC6" w:rsidP="009F2AC6">
      <w:pPr>
        <w:pStyle w:val="Bibliografi"/>
        <w:rPr>
          <w:lang w:val="en-US"/>
        </w:rPr>
      </w:pPr>
      <w:r w:rsidRPr="009F2AC6">
        <w:rPr>
          <w:b/>
          <w:bCs/>
          <w:lang w:val="en-US"/>
        </w:rPr>
        <w:t>Misund, B., Olsen, M. S., Osmundsen, T. C., &amp; Tveterås, R. (2023).</w:t>
      </w:r>
      <w:r w:rsidRPr="005B2228">
        <w:rPr>
          <w:lang w:val="en-US"/>
        </w:rPr>
        <w:t xml:space="preserve"> </w:t>
      </w:r>
      <w:r w:rsidRPr="007C4AAF">
        <w:rPr>
          <w:lang w:val="en-GB"/>
        </w:rPr>
        <w:t xml:space="preserve">The Political Economy of Salmon Aquaculture: Value Sharing and Societal Support for Aquaculture in Norway. </w:t>
      </w:r>
      <w:r w:rsidRPr="007C4AAF">
        <w:rPr>
          <w:i/>
          <w:iCs/>
          <w:lang w:val="en-GB"/>
        </w:rPr>
        <w:t>Marine Resource Economics</w:t>
      </w:r>
      <w:r w:rsidRPr="007C4AAF">
        <w:rPr>
          <w:lang w:val="en-GB"/>
        </w:rPr>
        <w:t xml:space="preserve">, 38(4), 365–390. </w:t>
      </w:r>
      <w:hyperlink r:id="rId16" w:history="1">
        <w:r w:rsidRPr="00595AB1">
          <w:rPr>
            <w:rStyle w:val="Hyperkobling"/>
            <w:lang w:val="en-GB"/>
          </w:rPr>
          <w:t>https://doi.org/10.1086/726242</w:t>
        </w:r>
      </w:hyperlink>
    </w:p>
    <w:p w14:paraId="5D016451" w14:textId="77777777" w:rsidR="009F2AC6" w:rsidRDefault="009F2AC6" w:rsidP="009F2AC6">
      <w:pPr>
        <w:rPr>
          <w:rStyle w:val="Hyperkobling"/>
          <w:lang w:val="en-GB"/>
        </w:rPr>
      </w:pPr>
      <w:r w:rsidRPr="00C0492A">
        <w:rPr>
          <w:b/>
          <w:bCs/>
          <w:lang w:val="en-GB"/>
        </w:rPr>
        <w:t>Afewerki, S., Osmundsen, T., Olsen, M. S., Størkersen, K. V., Misund, A., &amp; Thorvaldsen, T. (2023).</w:t>
      </w:r>
      <w:r w:rsidRPr="00C0492A">
        <w:rPr>
          <w:lang w:val="en-GB"/>
        </w:rPr>
        <w:t xml:space="preserve"> </w:t>
      </w:r>
      <w:r w:rsidRPr="007103C5">
        <w:rPr>
          <w:lang w:val="en-US"/>
        </w:rPr>
        <w:t>Innovation policy in the Norwegian a</w:t>
      </w:r>
      <w:r>
        <w:rPr>
          <w:lang w:val="en-US"/>
        </w:rPr>
        <w:t xml:space="preserve">quaculture industry: Reshaping aquaculture production innovation networks. </w:t>
      </w:r>
      <w:r w:rsidRPr="00A31635">
        <w:rPr>
          <w:i/>
          <w:iCs/>
          <w:lang w:val="en-US"/>
        </w:rPr>
        <w:t>Marine Policy</w:t>
      </w:r>
      <w:r w:rsidRPr="00A31635">
        <w:rPr>
          <w:lang w:val="en-US"/>
        </w:rPr>
        <w:t xml:space="preserve">, 152, 105624. </w:t>
      </w:r>
      <w:hyperlink r:id="rId17" w:tgtFrame="_blank" w:tooltip="Persistent link using digital object identifier" w:history="1">
        <w:r w:rsidRPr="006C1FAA">
          <w:rPr>
            <w:rStyle w:val="Hyperkobling"/>
            <w:lang w:val="en-GB"/>
          </w:rPr>
          <w:t>https://doi.org/10.1016/j.marpol.2023.105624</w:t>
        </w:r>
      </w:hyperlink>
    </w:p>
    <w:p w14:paraId="764EE3F2" w14:textId="2592BE30" w:rsidR="007B15D4" w:rsidRPr="00190710" w:rsidRDefault="007B15D4" w:rsidP="007B15D4">
      <w:pPr>
        <w:autoSpaceDE w:val="0"/>
        <w:autoSpaceDN w:val="0"/>
        <w:adjustRightInd w:val="0"/>
        <w:spacing w:before="240"/>
      </w:pPr>
      <w:r w:rsidRPr="00190710">
        <w:rPr>
          <w:b/>
          <w:bCs/>
          <w:lang w:val="en-US"/>
        </w:rPr>
        <w:t>Olsen, M.S.</w:t>
      </w:r>
      <w:r w:rsidRPr="00190710">
        <w:rPr>
          <w:lang w:val="en-US"/>
        </w:rPr>
        <w:t xml:space="preserve"> (2022). </w:t>
      </w:r>
      <w:r w:rsidRPr="00DF32A9">
        <w:rPr>
          <w:i/>
          <w:iCs/>
        </w:rPr>
        <w:t>I bærekraftens navn. En studie av forhandlingsrommet om bærekraftig havbruk</w:t>
      </w:r>
      <w:r>
        <w:t>. Doktorgradsavhandling</w:t>
      </w:r>
      <w:r w:rsidRPr="00190710">
        <w:t xml:space="preserve">. Trondheim: NTNU. </w:t>
      </w:r>
    </w:p>
    <w:p w14:paraId="197260C7" w14:textId="77777777" w:rsidR="009F2AC6" w:rsidRDefault="009F2AC6" w:rsidP="009F2AC6">
      <w:pPr>
        <w:pStyle w:val="Bibliografi"/>
        <w:rPr>
          <w:lang w:val="en-GB"/>
        </w:rPr>
      </w:pPr>
      <w:r w:rsidRPr="00190710">
        <w:rPr>
          <w:b/>
          <w:bCs/>
        </w:rPr>
        <w:t>Osmundsen, T. C., Olsen, M. S., Gauteplass, A., &amp; Asche, F. (2022).</w:t>
      </w:r>
      <w:r w:rsidRPr="00190710">
        <w:t xml:space="preserve"> </w:t>
      </w:r>
      <w:r w:rsidRPr="007C4AAF">
        <w:rPr>
          <w:lang w:val="en-GB"/>
        </w:rPr>
        <w:t xml:space="preserve">Aquaculture policy: Designing licenses for environmental regulation. </w:t>
      </w:r>
      <w:r w:rsidRPr="007C4AAF">
        <w:rPr>
          <w:i/>
          <w:iCs/>
          <w:lang w:val="en-GB"/>
        </w:rPr>
        <w:t>Marine Policy</w:t>
      </w:r>
      <w:r w:rsidRPr="007C4AAF">
        <w:rPr>
          <w:lang w:val="en-GB"/>
        </w:rPr>
        <w:t xml:space="preserve">, 138, 104978. </w:t>
      </w:r>
      <w:hyperlink r:id="rId18" w:history="1">
        <w:r w:rsidRPr="00595AB1">
          <w:rPr>
            <w:rStyle w:val="Hyperkobling"/>
            <w:lang w:val="en-GB"/>
          </w:rPr>
          <w:t>https://doi.org/10.1016/j.marpol.2022.104978</w:t>
        </w:r>
      </w:hyperlink>
    </w:p>
    <w:p w14:paraId="53F7749B" w14:textId="77777777" w:rsidR="009F2AC6" w:rsidRDefault="009F2AC6" w:rsidP="009F2AC6">
      <w:pPr>
        <w:pStyle w:val="Bibliografi"/>
        <w:rPr>
          <w:lang w:val="en-US"/>
        </w:rPr>
      </w:pPr>
      <w:r w:rsidRPr="009F2AC6">
        <w:rPr>
          <w:b/>
          <w:bCs/>
          <w:lang w:val="da-DK"/>
        </w:rPr>
        <w:t>Olsen, M. S., Thorvaldsen, T., &amp; Osmundsen, T. C. (2021).</w:t>
      </w:r>
      <w:r w:rsidRPr="009F2AC6">
        <w:rPr>
          <w:lang w:val="da-DK"/>
        </w:rPr>
        <w:t xml:space="preserve"> </w:t>
      </w:r>
      <w:r w:rsidRPr="007C4AAF">
        <w:rPr>
          <w:lang w:val="en-GB"/>
        </w:rPr>
        <w:t xml:space="preserve">Certifying the public image? Reputational gains of certification in Norwegian salmon aquaculture. </w:t>
      </w:r>
      <w:r w:rsidRPr="00A31635">
        <w:rPr>
          <w:i/>
          <w:iCs/>
          <w:lang w:val="en-US"/>
        </w:rPr>
        <w:t>Aquaculture</w:t>
      </w:r>
      <w:r w:rsidRPr="00A31635">
        <w:rPr>
          <w:lang w:val="en-US"/>
        </w:rPr>
        <w:t xml:space="preserve">, 542, 736900. </w:t>
      </w:r>
      <w:hyperlink r:id="rId19" w:history="1">
        <w:r w:rsidRPr="00A31635">
          <w:rPr>
            <w:rStyle w:val="Hyperkobling"/>
            <w:lang w:val="en-US"/>
          </w:rPr>
          <w:t>https://doi.org/10.1016/j.aquaculture.2021.736900</w:t>
        </w:r>
      </w:hyperlink>
      <w:r w:rsidRPr="00A31635">
        <w:rPr>
          <w:lang w:val="en-US"/>
        </w:rPr>
        <w:t xml:space="preserve"> </w:t>
      </w:r>
    </w:p>
    <w:p w14:paraId="57412EA1" w14:textId="77777777" w:rsidR="00987362" w:rsidRPr="00987362" w:rsidRDefault="00987362" w:rsidP="00987362">
      <w:pPr>
        <w:spacing w:before="0" w:line="240" w:lineRule="auto"/>
        <w:textAlignment w:val="baseline"/>
        <w:rPr>
          <w:rFonts w:eastAsiaTheme="minorHAnsi"/>
          <w:color w:val="000000" w:themeColor="text1"/>
          <w:sz w:val="22"/>
          <w:szCs w:val="22"/>
          <w:lang w:val="en-GB"/>
        </w:rPr>
      </w:pPr>
      <w:r w:rsidRPr="00987362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>Hersoug, B., Olsen, M.S., Gauteplass, A., Osmundsen, T., &amp; Asche, F.</w:t>
      </w:r>
      <w:r w:rsidRPr="00987362">
        <w:rPr>
          <w:rFonts w:eastAsiaTheme="minorHAnsi"/>
          <w:color w:val="000000" w:themeColor="text1"/>
          <w:sz w:val="22"/>
          <w:szCs w:val="22"/>
          <w:lang w:val="en-GB"/>
        </w:rPr>
        <w:t xml:space="preserve"> </w:t>
      </w:r>
      <w:r w:rsidRPr="006D735F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>(2021)</w:t>
      </w:r>
      <w:r w:rsidRPr="00987362">
        <w:rPr>
          <w:rFonts w:eastAsiaTheme="minorHAnsi"/>
          <w:color w:val="000000" w:themeColor="text1"/>
          <w:sz w:val="22"/>
          <w:szCs w:val="22"/>
          <w:lang w:val="en-GB"/>
        </w:rPr>
        <w:t xml:space="preserve">. Serving the industry or undermining the regulatory system? The use of special purpose licenses in Norwegian salmon aquaculture. </w:t>
      </w:r>
      <w:r w:rsidRPr="00987362">
        <w:rPr>
          <w:rFonts w:eastAsiaTheme="minorHAnsi"/>
          <w:i/>
          <w:iCs/>
          <w:color w:val="000000" w:themeColor="text1"/>
          <w:sz w:val="22"/>
          <w:szCs w:val="22"/>
          <w:lang w:val="en-GB"/>
        </w:rPr>
        <w:t>Aquaculture</w:t>
      </w:r>
      <w:r w:rsidRPr="00987362">
        <w:rPr>
          <w:rFonts w:eastAsiaTheme="minorHAnsi"/>
          <w:color w:val="000000" w:themeColor="text1"/>
          <w:sz w:val="22"/>
          <w:szCs w:val="22"/>
          <w:lang w:val="en-GB"/>
        </w:rPr>
        <w:t>, 543, 736918</w:t>
      </w:r>
    </w:p>
    <w:p w14:paraId="7AA6CBE6" w14:textId="77777777" w:rsidR="009F2AC6" w:rsidRPr="00DB776D" w:rsidRDefault="009F2AC6" w:rsidP="00987362">
      <w:pPr>
        <w:autoSpaceDE w:val="0"/>
        <w:autoSpaceDN w:val="0"/>
        <w:adjustRightInd w:val="0"/>
        <w:spacing w:before="240"/>
        <w:rPr>
          <w:lang w:val="en-US"/>
        </w:rPr>
      </w:pPr>
      <w:r w:rsidRPr="00C0492A">
        <w:rPr>
          <w:b/>
          <w:bCs/>
          <w:lang w:val="en-US"/>
        </w:rPr>
        <w:t>Osmundsen, T., Olsen, M.S. &amp; Thorvaldsen, T. (2020).</w:t>
      </w:r>
      <w:r w:rsidRPr="00C0492A">
        <w:rPr>
          <w:lang w:val="en-US"/>
        </w:rPr>
        <w:t xml:space="preserve"> </w:t>
      </w:r>
      <w:r w:rsidRPr="00DB776D">
        <w:rPr>
          <w:lang w:val="en-US"/>
        </w:rPr>
        <w:t xml:space="preserve">The making of a louse </w:t>
      </w:r>
      <w:r>
        <w:rPr>
          <w:lang w:val="en-US"/>
        </w:rPr>
        <w:t>–</w:t>
      </w:r>
      <w:r w:rsidRPr="00DB776D">
        <w:rPr>
          <w:lang w:val="en-US"/>
        </w:rPr>
        <w:t xml:space="preserve"> </w:t>
      </w:r>
      <w:r>
        <w:rPr>
          <w:lang w:val="en-US"/>
        </w:rPr>
        <w:t xml:space="preserve">Constructing governmental technology for sustainable aquaculture. </w:t>
      </w:r>
      <w:r w:rsidRPr="00DB776D">
        <w:rPr>
          <w:i/>
          <w:lang w:val="en-US"/>
        </w:rPr>
        <w:t>Environmental Science &amp; Policy</w:t>
      </w:r>
      <w:r>
        <w:rPr>
          <w:lang w:val="en-US"/>
        </w:rPr>
        <w:t xml:space="preserve">, vol 104, 121-128. </w:t>
      </w:r>
      <w:hyperlink r:id="rId20" w:tgtFrame="_blank" w:tooltip="Persistent link using digital object identifier" w:history="1">
        <w:r w:rsidRPr="00A31635">
          <w:rPr>
            <w:rStyle w:val="Hyperkobling"/>
            <w:lang w:val="en-US"/>
          </w:rPr>
          <w:t>https://doi.org/10.1016/j.envsci.2019.12.002</w:t>
        </w:r>
      </w:hyperlink>
    </w:p>
    <w:p w14:paraId="6BE92898" w14:textId="77777777" w:rsidR="009F2AC6" w:rsidRPr="00C0492A" w:rsidRDefault="009F2AC6" w:rsidP="009F2AC6">
      <w:pPr>
        <w:autoSpaceDE w:val="0"/>
        <w:autoSpaceDN w:val="0"/>
        <w:adjustRightInd w:val="0"/>
        <w:spacing w:before="240"/>
        <w:rPr>
          <w:lang w:val="da-DK"/>
        </w:rPr>
      </w:pPr>
      <w:r w:rsidRPr="009F2AC6">
        <w:rPr>
          <w:b/>
          <w:bCs/>
          <w:lang w:val="en-US"/>
        </w:rPr>
        <w:t>Osmundsen, T.C., Amundsen, V.S., Alexander, K.A., Asche, F., Bailey, J., Finstad, B., Olsen, M.S., Hernandez, K. &amp; Salgado, H. (2020).</w:t>
      </w:r>
      <w:r>
        <w:rPr>
          <w:lang w:val="en-US"/>
        </w:rPr>
        <w:t xml:space="preserve"> The operationalization of sustainability: Sustainable aquaculture production as defined by certification schemes. </w:t>
      </w:r>
      <w:r w:rsidRPr="00C0492A">
        <w:rPr>
          <w:i/>
          <w:iCs/>
          <w:lang w:val="da-DK"/>
        </w:rPr>
        <w:t>Global Environmental Change</w:t>
      </w:r>
      <w:r w:rsidRPr="00C0492A">
        <w:rPr>
          <w:lang w:val="da-DK"/>
        </w:rPr>
        <w:t xml:space="preserve">, vol 60. </w:t>
      </w:r>
      <w:hyperlink r:id="rId21" w:tgtFrame="_blank" w:tooltip="Persistent link using digital object identifier" w:history="1">
        <w:r w:rsidRPr="00C0492A">
          <w:rPr>
            <w:rStyle w:val="Hyperkobling"/>
            <w:lang w:val="da-DK"/>
          </w:rPr>
          <w:t>https://doi.org/10.1016/j.gloenvcha.2019.102025</w:t>
        </w:r>
      </w:hyperlink>
      <w:r w:rsidRPr="00C0492A">
        <w:rPr>
          <w:lang w:val="da-DK"/>
        </w:rPr>
        <w:t xml:space="preserve"> </w:t>
      </w:r>
    </w:p>
    <w:p w14:paraId="6AC73ABD" w14:textId="77777777" w:rsidR="00987362" w:rsidRPr="000A0CBC" w:rsidRDefault="00987362" w:rsidP="00987362">
      <w:pPr>
        <w:spacing w:before="0" w:line="240" w:lineRule="auto"/>
        <w:textAlignment w:val="baseline"/>
        <w:rPr>
          <w:lang w:val="en-US"/>
        </w:rPr>
      </w:pPr>
      <w:r w:rsidRPr="00C0492A">
        <w:rPr>
          <w:b/>
          <w:bCs/>
          <w:lang w:val="da-DK"/>
        </w:rPr>
        <w:t>Nilsen, M., Amundsen, V.S., &amp; Olsen, M.S. (2018).</w:t>
      </w:r>
      <w:r w:rsidRPr="00C0492A">
        <w:rPr>
          <w:lang w:val="da-DK"/>
        </w:rPr>
        <w:t xml:space="preserve"> </w:t>
      </w:r>
      <w:r w:rsidRPr="00987362">
        <w:rPr>
          <w:lang w:val="en-US"/>
        </w:rPr>
        <w:t xml:space="preserve">Swimming in a slurry of schemes: making sense of aquaculture standards and certification schemes. In S. Haugen, A, Barros, C. van Gulijk, T. Kongsvik, &amp; J. E. </w:t>
      </w:r>
      <w:r w:rsidRPr="00987362">
        <w:rPr>
          <w:lang w:val="en-US"/>
        </w:rPr>
        <w:lastRenderedPageBreak/>
        <w:t xml:space="preserve">Vinnem (Eds.), </w:t>
      </w:r>
      <w:r w:rsidRPr="00987362">
        <w:rPr>
          <w:i/>
          <w:iCs/>
          <w:lang w:val="en-US"/>
        </w:rPr>
        <w:t>Safety and Reliability – Safe Scoieties in a Changing World</w:t>
      </w:r>
      <w:r w:rsidRPr="00987362">
        <w:rPr>
          <w:lang w:val="en-US"/>
        </w:rPr>
        <w:t xml:space="preserve"> (pp. 3149-3156). London: Taylor &amp; Francis Group. </w:t>
      </w:r>
    </w:p>
    <w:p w14:paraId="782557AC" w14:textId="77777777" w:rsidR="009F2AC6" w:rsidRPr="00A31635" w:rsidRDefault="009F2AC6" w:rsidP="00987362">
      <w:pPr>
        <w:autoSpaceDE w:val="0"/>
        <w:autoSpaceDN w:val="0"/>
        <w:adjustRightInd w:val="0"/>
        <w:spacing w:before="240"/>
        <w:rPr>
          <w:lang w:val="da-DK"/>
        </w:rPr>
      </w:pPr>
      <w:r w:rsidRPr="00C0492A">
        <w:rPr>
          <w:b/>
          <w:bCs/>
          <w:lang w:val="en-US"/>
        </w:rPr>
        <w:t>Olsen, M.S. &amp; Osmundsen, T. (2017).</w:t>
      </w:r>
      <w:r w:rsidRPr="00C0492A">
        <w:rPr>
          <w:lang w:val="en-US"/>
        </w:rPr>
        <w:t xml:space="preserve"> </w:t>
      </w:r>
      <w:r w:rsidRPr="00A50B7C">
        <w:rPr>
          <w:lang w:val="en-GB"/>
        </w:rPr>
        <w:t xml:space="preserve">Media framing of aquaculture. </w:t>
      </w:r>
      <w:r w:rsidRPr="00C0492A">
        <w:rPr>
          <w:i/>
          <w:iCs/>
          <w:lang w:val="da-DK"/>
        </w:rPr>
        <w:t>Marine Policy</w:t>
      </w:r>
      <w:r w:rsidRPr="00C0492A">
        <w:rPr>
          <w:lang w:val="da-DK"/>
        </w:rPr>
        <w:t xml:space="preserve">, 76, 19-27. </w:t>
      </w:r>
      <w:hyperlink r:id="rId22" w:tgtFrame="_blank" w:tooltip="Persistent link using digital object identifier" w:history="1">
        <w:r w:rsidRPr="006F73EA">
          <w:rPr>
            <w:rStyle w:val="Hyperkobling"/>
            <w:lang w:val="da-DK"/>
          </w:rPr>
          <w:t>https://doi.org/10.1016/j.marpol.2016.11.013</w:t>
        </w:r>
      </w:hyperlink>
      <w:r w:rsidRPr="00A31635">
        <w:rPr>
          <w:lang w:val="da-DK"/>
        </w:rPr>
        <w:t xml:space="preserve"> </w:t>
      </w:r>
    </w:p>
    <w:p w14:paraId="4BA15ACB" w14:textId="77777777" w:rsidR="009F2AC6" w:rsidRDefault="009F2AC6" w:rsidP="009F2AC6">
      <w:pPr>
        <w:autoSpaceDE w:val="0"/>
        <w:autoSpaceDN w:val="0"/>
        <w:adjustRightInd w:val="0"/>
        <w:spacing w:before="240"/>
        <w:rPr>
          <w:lang w:val="en-GB"/>
        </w:rPr>
      </w:pPr>
      <w:r w:rsidRPr="009F2AC6">
        <w:rPr>
          <w:b/>
          <w:bCs/>
          <w:lang w:val="da-DK"/>
        </w:rPr>
        <w:t>Osmundsen, T.&amp; Olsen, M.S. (2017).</w:t>
      </w:r>
      <w:r w:rsidRPr="00A31635">
        <w:rPr>
          <w:lang w:val="da-DK"/>
        </w:rPr>
        <w:t xml:space="preserve"> </w:t>
      </w:r>
      <w:r w:rsidRPr="00A50B7C">
        <w:rPr>
          <w:lang w:val="en-GB"/>
        </w:rPr>
        <w:t xml:space="preserve">The imperishable controversy over aquaculture. </w:t>
      </w:r>
      <w:r w:rsidRPr="00CC27EC">
        <w:rPr>
          <w:i/>
          <w:iCs/>
          <w:lang w:val="en-GB"/>
        </w:rPr>
        <w:t>Marine Policy</w:t>
      </w:r>
      <w:r w:rsidRPr="00A50B7C">
        <w:rPr>
          <w:lang w:val="en-GB"/>
        </w:rPr>
        <w:t>, 76, 136-142.</w:t>
      </w:r>
      <w:r>
        <w:rPr>
          <w:lang w:val="en-GB"/>
        </w:rPr>
        <w:t xml:space="preserve"> </w:t>
      </w:r>
      <w:hyperlink r:id="rId23" w:tgtFrame="_blank" w:tooltip="Persistent link using digital object identifier" w:history="1">
        <w:r w:rsidRPr="00C0492A">
          <w:rPr>
            <w:rStyle w:val="Hyperkobling"/>
            <w:lang w:val="en-GB"/>
          </w:rPr>
          <w:t>https://doi.org/10.1016/j.marpol.2016.11.022</w:t>
        </w:r>
      </w:hyperlink>
      <w:r>
        <w:rPr>
          <w:lang w:val="en-GB"/>
        </w:rPr>
        <w:t xml:space="preserve"> </w:t>
      </w:r>
    </w:p>
    <w:p w14:paraId="0824FA96" w14:textId="77777777" w:rsidR="00987362" w:rsidRPr="00987362" w:rsidRDefault="00987362" w:rsidP="00987362">
      <w:pPr>
        <w:spacing w:before="0" w:after="0" w:line="240" w:lineRule="auto"/>
        <w:textAlignment w:val="baseline"/>
        <w:rPr>
          <w:lang w:val="en-US"/>
        </w:rPr>
      </w:pPr>
      <w:r w:rsidRPr="00987362">
        <w:rPr>
          <w:b/>
          <w:bCs/>
          <w:lang w:val="en-US"/>
        </w:rPr>
        <w:t>Røyrvik, J.O.D., Aasen, T.M. &amp; Olsen, M.S. (2012)</w:t>
      </w:r>
      <w:r>
        <w:rPr>
          <w:lang w:val="en-US"/>
        </w:rPr>
        <w:t>.</w:t>
      </w:r>
      <w:r w:rsidRPr="00987362">
        <w:rPr>
          <w:lang w:val="en-US"/>
        </w:rPr>
        <w:t xml:space="preserve"> Political rationality and CCS discourse. </w:t>
      </w:r>
      <w:r w:rsidRPr="00987362">
        <w:rPr>
          <w:i/>
          <w:iCs/>
          <w:lang w:val="en-US"/>
        </w:rPr>
        <w:t>Energy Procedia</w:t>
      </w:r>
      <w:r w:rsidRPr="00987362">
        <w:rPr>
          <w:lang w:val="en-US"/>
        </w:rPr>
        <w:t>, 23, 284-295.  </w:t>
      </w:r>
    </w:p>
    <w:p w14:paraId="678F3B46" w14:textId="77777777" w:rsidR="009F2AC6" w:rsidRDefault="009F2AC6" w:rsidP="004E150B">
      <w:pPr>
        <w:rPr>
          <w:rFonts w:cstheme="minorHAnsi"/>
        </w:rPr>
      </w:pPr>
    </w:p>
    <w:p w14:paraId="1F4A88A3" w14:textId="77777777" w:rsidR="0044317D" w:rsidRDefault="0044317D" w:rsidP="004E150B">
      <w:pPr>
        <w:rPr>
          <w:rFonts w:cstheme="minorHAnsi"/>
        </w:rPr>
      </w:pPr>
    </w:p>
    <w:p w14:paraId="08D02665" w14:textId="330A7355" w:rsidR="00EE3F2F" w:rsidRPr="00275367" w:rsidRDefault="00B776DE" w:rsidP="00275367">
      <w:pPr>
        <w:pStyle w:val="Overskrift1"/>
      </w:pPr>
      <w:r>
        <w:t>UTvalgte p</w:t>
      </w:r>
      <w:r w:rsidR="00EE3F2F">
        <w:t>ROSJEKTER</w:t>
      </w:r>
      <w:r w:rsidR="00EE3F2F" w:rsidRPr="000E6653">
        <w:t xml:space="preserve"> </w:t>
      </w:r>
    </w:p>
    <w:p w14:paraId="09AF6AEA" w14:textId="251573AB" w:rsidR="00186239" w:rsidRDefault="00003D92" w:rsidP="005F6AC5">
      <w:pPr>
        <w:pStyle w:val="Listeavsnitt"/>
        <w:numPr>
          <w:ilvl w:val="0"/>
          <w:numId w:val="7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Co-innovation in government policies</w:t>
      </w:r>
      <w:r w:rsidR="00A612A7">
        <w:rPr>
          <w:rFonts w:cstheme="minorHAnsi"/>
          <w:lang w:val="en-US"/>
        </w:rPr>
        <w:t xml:space="preserve"> and sustainable business models for offshore and inshore aquaculture. Finansiert av Norges Forskningsråd, 2025-</w:t>
      </w:r>
      <w:r w:rsidR="000A757C">
        <w:rPr>
          <w:rFonts w:cstheme="minorHAnsi"/>
          <w:lang w:val="en-US"/>
        </w:rPr>
        <w:t>2028.</w:t>
      </w:r>
      <w:r w:rsidR="00A45B80">
        <w:rPr>
          <w:rFonts w:cstheme="minorHAnsi"/>
          <w:lang w:val="en-US"/>
        </w:rPr>
        <w:t xml:space="preserve"> </w:t>
      </w:r>
    </w:p>
    <w:p w14:paraId="492E1848" w14:textId="6115501E" w:rsidR="005F6AC5" w:rsidRPr="005F6AC5" w:rsidRDefault="005F6AC5" w:rsidP="005F6AC5">
      <w:pPr>
        <w:pStyle w:val="Listeavsnitt"/>
        <w:numPr>
          <w:ilvl w:val="0"/>
          <w:numId w:val="7"/>
        </w:numPr>
        <w:rPr>
          <w:rFonts w:cstheme="minorHAnsi"/>
          <w:lang w:val="en-US"/>
        </w:rPr>
      </w:pPr>
      <w:r w:rsidRPr="008E4806">
        <w:rPr>
          <w:rFonts w:cstheme="minorHAnsi"/>
          <w:lang w:val="en-US"/>
        </w:rPr>
        <w:t>A unified framework for regulation of multi-techno</w:t>
      </w:r>
      <w:r>
        <w:rPr>
          <w:rFonts w:cstheme="minorHAnsi"/>
          <w:lang w:val="en-US"/>
        </w:rPr>
        <w:t>logy salmon aquaculture (</w:t>
      </w:r>
      <w:r w:rsidRPr="008E4806">
        <w:rPr>
          <w:rFonts w:cstheme="minorHAnsi"/>
          <w:lang w:val="en-US"/>
        </w:rPr>
        <w:t>Multi-tech Aqua</w:t>
      </w:r>
      <w:r>
        <w:rPr>
          <w:rFonts w:cstheme="minorHAnsi"/>
          <w:lang w:val="en-US"/>
        </w:rPr>
        <w:t xml:space="preserve">), </w:t>
      </w:r>
      <w:r w:rsidR="00F0528B">
        <w:rPr>
          <w:rFonts w:cstheme="minorHAnsi"/>
          <w:lang w:val="en-US"/>
        </w:rPr>
        <w:t>f</w:t>
      </w:r>
      <w:r>
        <w:rPr>
          <w:rFonts w:cstheme="minorHAnsi"/>
          <w:lang w:val="en-US"/>
        </w:rPr>
        <w:t>inansiert av Norges Forskningsråd, 2021-2025.</w:t>
      </w:r>
    </w:p>
    <w:p w14:paraId="392F7EFA" w14:textId="42375DC6" w:rsidR="002B20D7" w:rsidRDefault="005F6AC5" w:rsidP="002B20D7">
      <w:pPr>
        <w:pStyle w:val="Listeavsnitt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Økt kunnskap om klima-, natur- og miljøpåvirkninger fra ulike produksjonsformer for laks (PåLaks)</w:t>
      </w:r>
      <w:r w:rsidR="00186239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186239">
        <w:rPr>
          <w:rFonts w:cstheme="minorHAnsi"/>
        </w:rPr>
        <w:t>F</w:t>
      </w:r>
      <w:r>
        <w:rPr>
          <w:rFonts w:cstheme="minorHAnsi"/>
        </w:rPr>
        <w:t>inansiert av Fiskeri- og havbruksnæringens forskningsfinansiering (FHF), 2023-2024.</w:t>
      </w:r>
    </w:p>
    <w:p w14:paraId="30127F25" w14:textId="6A6F460E" w:rsidR="00865B75" w:rsidRPr="00715129" w:rsidRDefault="00715129" w:rsidP="002B20D7">
      <w:pPr>
        <w:pStyle w:val="Listeavsnitt"/>
        <w:numPr>
          <w:ilvl w:val="0"/>
          <w:numId w:val="7"/>
        </w:numPr>
        <w:rPr>
          <w:rFonts w:cstheme="minorHAnsi"/>
          <w:lang w:val="en-US"/>
        </w:rPr>
      </w:pPr>
      <w:r w:rsidRPr="00715129">
        <w:rPr>
          <w:rFonts w:cstheme="minorHAnsi"/>
          <w:lang w:val="en-US"/>
        </w:rPr>
        <w:t>Conceptualizing and Understanding Resistance a</w:t>
      </w:r>
      <w:r>
        <w:rPr>
          <w:rFonts w:cstheme="minorHAnsi"/>
          <w:lang w:val="en-US"/>
        </w:rPr>
        <w:t xml:space="preserve">gainst </w:t>
      </w:r>
      <w:r w:rsidR="002336F6">
        <w:rPr>
          <w:rFonts w:cstheme="minorHAnsi"/>
          <w:lang w:val="en-US"/>
        </w:rPr>
        <w:t>Energy Policy and Technology (CURE)</w:t>
      </w:r>
      <w:r w:rsidR="00186239">
        <w:rPr>
          <w:rFonts w:cstheme="minorHAnsi"/>
          <w:lang w:val="en-US"/>
        </w:rPr>
        <w:t>.</w:t>
      </w:r>
      <w:r w:rsidR="002336F6">
        <w:rPr>
          <w:rFonts w:cstheme="minorHAnsi"/>
          <w:lang w:val="en-US"/>
        </w:rPr>
        <w:t xml:space="preserve"> </w:t>
      </w:r>
      <w:r w:rsidR="00186239">
        <w:rPr>
          <w:rFonts w:cstheme="minorHAnsi"/>
          <w:lang w:val="en-US"/>
        </w:rPr>
        <w:t>F</w:t>
      </w:r>
      <w:r w:rsidR="002336F6">
        <w:rPr>
          <w:rFonts w:cstheme="minorHAnsi"/>
          <w:lang w:val="en-US"/>
        </w:rPr>
        <w:t>inansiert av Norges Forskningsråd, 2021–2026.</w:t>
      </w:r>
    </w:p>
    <w:p w14:paraId="68A6CD68" w14:textId="1E5AB654" w:rsidR="002B20D7" w:rsidRPr="00B967FE" w:rsidRDefault="002B20D7" w:rsidP="00B967FE">
      <w:pPr>
        <w:pStyle w:val="Listeavsnitt"/>
        <w:numPr>
          <w:ilvl w:val="0"/>
          <w:numId w:val="7"/>
        </w:numPr>
        <w:rPr>
          <w:rFonts w:cstheme="minorHAnsi"/>
          <w:lang w:val="en-US"/>
        </w:rPr>
      </w:pPr>
      <w:r w:rsidRPr="00764215">
        <w:rPr>
          <w:rFonts w:cstheme="minorHAnsi"/>
          <w:lang w:val="en-US"/>
        </w:rPr>
        <w:t>Development licenses as a driver for innovation in fish fa</w:t>
      </w:r>
      <w:r>
        <w:rPr>
          <w:rFonts w:cstheme="minorHAnsi"/>
          <w:lang w:val="en-US"/>
        </w:rPr>
        <w:t>rming – Effects on technology, industry and regulation (</w:t>
      </w:r>
      <w:r w:rsidRPr="00764215">
        <w:rPr>
          <w:rFonts w:cstheme="minorHAnsi"/>
          <w:lang w:val="en-US"/>
        </w:rPr>
        <w:t>Develop</w:t>
      </w:r>
      <w:r>
        <w:rPr>
          <w:rFonts w:cstheme="minorHAnsi"/>
          <w:lang w:val="en-US"/>
        </w:rPr>
        <w:t>)</w:t>
      </w:r>
      <w:r w:rsidR="00186239">
        <w:rPr>
          <w:rFonts w:cstheme="minorHAnsi"/>
          <w:lang w:val="en-US"/>
        </w:rPr>
        <w:t>. F</w:t>
      </w:r>
      <w:r>
        <w:rPr>
          <w:rFonts w:cstheme="minorHAnsi"/>
          <w:lang w:val="en-US"/>
        </w:rPr>
        <w:t>inansiert av Norges Forskningsråd, 2020-2023.</w:t>
      </w:r>
    </w:p>
    <w:p w14:paraId="00F5E1FC" w14:textId="4D73C59C" w:rsidR="002B20D7" w:rsidRDefault="002B20D7" w:rsidP="00DE2DAD">
      <w:pPr>
        <w:pStyle w:val="Listeavsnitt"/>
        <w:numPr>
          <w:ilvl w:val="0"/>
          <w:numId w:val="7"/>
        </w:numPr>
        <w:rPr>
          <w:rFonts w:cstheme="minorHAnsi"/>
        </w:rPr>
      </w:pPr>
      <w:r w:rsidRPr="002B20D7">
        <w:rPr>
          <w:rFonts w:cstheme="minorHAnsi"/>
          <w:lang w:val="en-US"/>
        </w:rPr>
        <w:t xml:space="preserve">Social License in aquaculture (SoLic). </w:t>
      </w:r>
      <w:r>
        <w:rPr>
          <w:rFonts w:cstheme="minorHAnsi"/>
        </w:rPr>
        <w:t>Finansiert av Norges Forskningsråd, 2019-2022.</w:t>
      </w:r>
    </w:p>
    <w:p w14:paraId="6423689B" w14:textId="3D70F805" w:rsidR="00B967FE" w:rsidRPr="00DE2DAD" w:rsidRDefault="00B967FE" w:rsidP="00DE2DAD">
      <w:pPr>
        <w:pStyle w:val="Listeavsnitt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Salmon Regulation Assessment (SaRA). Finansiert av Norges Forskningsråd, 2017-2021.</w:t>
      </w:r>
    </w:p>
    <w:p w14:paraId="74F21575" w14:textId="38C34ACB" w:rsidR="0019127F" w:rsidRDefault="0019127F" w:rsidP="00B776DE">
      <w:pPr>
        <w:pStyle w:val="Listeavsnitt"/>
        <w:numPr>
          <w:ilvl w:val="0"/>
          <w:numId w:val="7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Coordination, Response &amp; Networked Resilience (CORNER). Finansiert av Norges Forskningsråd, </w:t>
      </w:r>
      <w:r w:rsidR="00F00E93">
        <w:rPr>
          <w:rFonts w:cstheme="minorHAnsi"/>
          <w:lang w:val="en-US"/>
        </w:rPr>
        <w:t>2021-2024.</w:t>
      </w:r>
    </w:p>
    <w:p w14:paraId="7E848FEF" w14:textId="13AB8F81" w:rsidR="003F7579" w:rsidRDefault="005924C9" w:rsidP="00B776DE">
      <w:pPr>
        <w:pStyle w:val="Listeavsnitt"/>
        <w:numPr>
          <w:ilvl w:val="0"/>
          <w:numId w:val="7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Facilitating Integrated and Responsive Coastal Governance (FAIRCoast). Finansiert av Norges Forskningsråd, </w:t>
      </w:r>
      <w:r w:rsidR="002A0230">
        <w:rPr>
          <w:rFonts w:cstheme="minorHAnsi"/>
          <w:lang w:val="en-US"/>
        </w:rPr>
        <w:t xml:space="preserve">2019-2022. </w:t>
      </w:r>
    </w:p>
    <w:p w14:paraId="6CD97CB3" w14:textId="48945E92" w:rsidR="00DE2DAD" w:rsidRPr="00DE2DAD" w:rsidRDefault="00DE2DAD" w:rsidP="00DE2DAD">
      <w:pPr>
        <w:pStyle w:val="Listeavsnitt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Globale idealer og lokale realiteter – fundamentet for bærekraft </w:t>
      </w:r>
      <w:r w:rsidRPr="00F415D0">
        <w:rPr>
          <w:rFonts w:cstheme="minorHAnsi"/>
        </w:rPr>
        <w:t xml:space="preserve">(Sustain-Fish). Finansiert av Norges Forskningsråd, </w:t>
      </w:r>
      <w:r>
        <w:rPr>
          <w:rFonts w:cstheme="minorHAnsi"/>
        </w:rPr>
        <w:t>2016-2019.</w:t>
      </w:r>
    </w:p>
    <w:p w14:paraId="66A5F882" w14:textId="09F73741" w:rsidR="0095420C" w:rsidRPr="00BF434E" w:rsidRDefault="00BF434E" w:rsidP="00BF434E">
      <w:pPr>
        <w:pStyle w:val="Listeavsnitt"/>
        <w:numPr>
          <w:ilvl w:val="0"/>
          <w:numId w:val="7"/>
        </w:numPr>
        <w:rPr>
          <w:rFonts w:cstheme="minorHAnsi"/>
        </w:rPr>
      </w:pPr>
      <w:r w:rsidRPr="005F6AC5">
        <w:rPr>
          <w:rFonts w:cstheme="minorHAnsi"/>
          <w:lang w:val="en-US"/>
        </w:rPr>
        <w:t xml:space="preserve">Sustainable Aquaculture – regulation and reputation (STARR). </w:t>
      </w:r>
      <w:r w:rsidRPr="005F6AC5">
        <w:rPr>
          <w:rFonts w:cstheme="minorHAnsi"/>
        </w:rPr>
        <w:t xml:space="preserve">Finansiert av Norges Forskningsråd, 2014-2017. </w:t>
      </w:r>
    </w:p>
    <w:p w14:paraId="4F540AFC" w14:textId="3CBEE0A1" w:rsidR="00E24DF7" w:rsidRDefault="00252951" w:rsidP="00B776DE">
      <w:pPr>
        <w:pStyle w:val="Listeavsnitt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Samhandling og pasientforløp i støpeskjeen (SPIS). Finansiert av Norges Forskningsråd</w:t>
      </w:r>
      <w:r w:rsidR="005C0E98">
        <w:rPr>
          <w:rFonts w:cstheme="minorHAnsi"/>
        </w:rPr>
        <w:t>, 2012-2014.</w:t>
      </w:r>
    </w:p>
    <w:p w14:paraId="2FC5B281" w14:textId="5E5777E6" w:rsidR="005C0E98" w:rsidRDefault="005C0E98" w:rsidP="00B776DE">
      <w:pPr>
        <w:pStyle w:val="Listeavsnitt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Tid til ledelse. Finansiert av Utdanningsdirektoratet, </w:t>
      </w:r>
      <w:r w:rsidR="007A1040">
        <w:rPr>
          <w:rFonts w:cstheme="minorHAnsi"/>
        </w:rPr>
        <w:t>2011-2012.</w:t>
      </w:r>
    </w:p>
    <w:p w14:paraId="74E7562A" w14:textId="0733D4AD" w:rsidR="007A1040" w:rsidRPr="00F415D0" w:rsidRDefault="007A1040" w:rsidP="00B776DE">
      <w:pPr>
        <w:pStyle w:val="Listeavsnitt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Evaluering av den norske rektorutdanningen (LEDE). Finansiert av </w:t>
      </w:r>
      <w:r w:rsidR="005F6AC5">
        <w:rPr>
          <w:rFonts w:cstheme="minorHAnsi"/>
        </w:rPr>
        <w:t xml:space="preserve">Utdanningsdirektoratet, 2010-2014. </w:t>
      </w:r>
    </w:p>
    <w:sectPr w:rsidR="007A1040" w:rsidRPr="00F415D0" w:rsidSect="0053624D">
      <w:headerReference w:type="first" r:id="rId2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43AD1" w14:textId="77777777" w:rsidR="00B6393E" w:rsidRDefault="00B6393E" w:rsidP="0049544B">
      <w:pPr>
        <w:spacing w:before="0" w:after="0" w:line="240" w:lineRule="auto"/>
      </w:pPr>
      <w:r>
        <w:separator/>
      </w:r>
    </w:p>
  </w:endnote>
  <w:endnote w:type="continuationSeparator" w:id="0">
    <w:p w14:paraId="19056EA0" w14:textId="77777777" w:rsidR="00B6393E" w:rsidRDefault="00B6393E" w:rsidP="0049544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4346D" w14:textId="77777777" w:rsidR="00B6393E" w:rsidRDefault="00B6393E" w:rsidP="0049544B">
      <w:pPr>
        <w:spacing w:before="0" w:after="0" w:line="240" w:lineRule="auto"/>
      </w:pPr>
      <w:r>
        <w:separator/>
      </w:r>
    </w:p>
  </w:footnote>
  <w:footnote w:type="continuationSeparator" w:id="0">
    <w:p w14:paraId="001F0402" w14:textId="77777777" w:rsidR="00B6393E" w:rsidRDefault="00B6393E" w:rsidP="0049544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741F8" w14:textId="77777777" w:rsidR="0049544B" w:rsidRDefault="0049544B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A1C578" wp14:editId="68217C03">
              <wp:simplePos x="0" y="0"/>
              <wp:positionH relativeFrom="column">
                <wp:posOffset>-575945</wp:posOffset>
              </wp:positionH>
              <wp:positionV relativeFrom="paragraph">
                <wp:posOffset>-563880</wp:posOffset>
              </wp:positionV>
              <wp:extent cx="2171700" cy="10953750"/>
              <wp:effectExtent l="0" t="0" r="0" b="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1700" cy="10953750"/>
                      </a:xfrm>
                      <a:prstGeom prst="rect">
                        <a:avLst/>
                      </a:prstGeom>
                      <a:solidFill>
                        <a:srgbClr val="EAE9E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378C90" id="Rektangel 1" o:spid="_x0000_s1026" style="position:absolute;margin-left:-45.35pt;margin-top:-44.4pt;width:171pt;height:86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" fillcolor="#eae9e1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13054"/>
    <w:multiLevelType w:val="hybridMultilevel"/>
    <w:tmpl w:val="82F0BEA0"/>
    <w:lvl w:ilvl="0" w:tplc="6EAC2F8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86990"/>
    <w:multiLevelType w:val="hybridMultilevel"/>
    <w:tmpl w:val="068C9B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E146C"/>
    <w:multiLevelType w:val="hybridMultilevel"/>
    <w:tmpl w:val="533A6E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42F93"/>
    <w:multiLevelType w:val="hybridMultilevel"/>
    <w:tmpl w:val="9BB4C23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50836"/>
    <w:multiLevelType w:val="hybridMultilevel"/>
    <w:tmpl w:val="7826DD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04E5F"/>
    <w:multiLevelType w:val="multilevel"/>
    <w:tmpl w:val="A1B2D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C44715"/>
    <w:multiLevelType w:val="hybridMultilevel"/>
    <w:tmpl w:val="3710C9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309543">
    <w:abstractNumId w:val="6"/>
  </w:num>
  <w:num w:numId="2" w16cid:durableId="491144024">
    <w:abstractNumId w:val="4"/>
  </w:num>
  <w:num w:numId="3" w16cid:durableId="370423555">
    <w:abstractNumId w:val="1"/>
  </w:num>
  <w:num w:numId="4" w16cid:durableId="409696946">
    <w:abstractNumId w:val="5"/>
  </w:num>
  <w:num w:numId="5" w16cid:durableId="1436974770">
    <w:abstractNumId w:val="2"/>
  </w:num>
  <w:num w:numId="6" w16cid:durableId="1711418255">
    <w:abstractNumId w:val="0"/>
  </w:num>
  <w:num w:numId="7" w16cid:durableId="783378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2A"/>
    <w:rsid w:val="00003D92"/>
    <w:rsid w:val="00015C95"/>
    <w:rsid w:val="00037E37"/>
    <w:rsid w:val="000A757C"/>
    <w:rsid w:val="000D5C4A"/>
    <w:rsid w:val="000E6653"/>
    <w:rsid w:val="0012236C"/>
    <w:rsid w:val="00124F2B"/>
    <w:rsid w:val="00162BE2"/>
    <w:rsid w:val="00175FFC"/>
    <w:rsid w:val="00186239"/>
    <w:rsid w:val="00190710"/>
    <w:rsid w:val="0019127F"/>
    <w:rsid w:val="001F21B0"/>
    <w:rsid w:val="002161DE"/>
    <w:rsid w:val="00220121"/>
    <w:rsid w:val="002336F6"/>
    <w:rsid w:val="0025139C"/>
    <w:rsid w:val="00252951"/>
    <w:rsid w:val="00256295"/>
    <w:rsid w:val="002709D0"/>
    <w:rsid w:val="00275367"/>
    <w:rsid w:val="002960F5"/>
    <w:rsid w:val="002A0230"/>
    <w:rsid w:val="002A6B9B"/>
    <w:rsid w:val="002B20D7"/>
    <w:rsid w:val="00320CC2"/>
    <w:rsid w:val="00340B98"/>
    <w:rsid w:val="00372580"/>
    <w:rsid w:val="00386EEA"/>
    <w:rsid w:val="003D6B14"/>
    <w:rsid w:val="003E74C3"/>
    <w:rsid w:val="003E7E5A"/>
    <w:rsid w:val="003F4D8E"/>
    <w:rsid w:val="003F62D5"/>
    <w:rsid w:val="003F7579"/>
    <w:rsid w:val="004123E4"/>
    <w:rsid w:val="00440C64"/>
    <w:rsid w:val="0044317D"/>
    <w:rsid w:val="00443A23"/>
    <w:rsid w:val="00447282"/>
    <w:rsid w:val="00470F8B"/>
    <w:rsid w:val="0047291B"/>
    <w:rsid w:val="0048407A"/>
    <w:rsid w:val="0049544B"/>
    <w:rsid w:val="004A02B1"/>
    <w:rsid w:val="004A69D6"/>
    <w:rsid w:val="004C00A3"/>
    <w:rsid w:val="004E150B"/>
    <w:rsid w:val="00515BD7"/>
    <w:rsid w:val="00524665"/>
    <w:rsid w:val="00525654"/>
    <w:rsid w:val="0053624D"/>
    <w:rsid w:val="00540075"/>
    <w:rsid w:val="005924C9"/>
    <w:rsid w:val="005A7005"/>
    <w:rsid w:val="005C0E98"/>
    <w:rsid w:val="005C644E"/>
    <w:rsid w:val="005E6017"/>
    <w:rsid w:val="005F6AC5"/>
    <w:rsid w:val="00633160"/>
    <w:rsid w:val="006401AF"/>
    <w:rsid w:val="00665ECE"/>
    <w:rsid w:val="006A5A96"/>
    <w:rsid w:val="006B287B"/>
    <w:rsid w:val="006C1FD5"/>
    <w:rsid w:val="006D143D"/>
    <w:rsid w:val="006D735F"/>
    <w:rsid w:val="00715129"/>
    <w:rsid w:val="00737A4C"/>
    <w:rsid w:val="0075139D"/>
    <w:rsid w:val="00764215"/>
    <w:rsid w:val="00766FA7"/>
    <w:rsid w:val="00797E8D"/>
    <w:rsid w:val="007A1040"/>
    <w:rsid w:val="007B15D4"/>
    <w:rsid w:val="007B48BF"/>
    <w:rsid w:val="007E23E1"/>
    <w:rsid w:val="007E5048"/>
    <w:rsid w:val="007F5573"/>
    <w:rsid w:val="008308F6"/>
    <w:rsid w:val="00833D4C"/>
    <w:rsid w:val="00860181"/>
    <w:rsid w:val="00865B75"/>
    <w:rsid w:val="008A7291"/>
    <w:rsid w:val="008D163E"/>
    <w:rsid w:val="008E4806"/>
    <w:rsid w:val="00913A12"/>
    <w:rsid w:val="00942742"/>
    <w:rsid w:val="009430E9"/>
    <w:rsid w:val="0095420C"/>
    <w:rsid w:val="00955C21"/>
    <w:rsid w:val="009676B7"/>
    <w:rsid w:val="00985A60"/>
    <w:rsid w:val="00987362"/>
    <w:rsid w:val="009E24F2"/>
    <w:rsid w:val="009F2AC6"/>
    <w:rsid w:val="00A00A4A"/>
    <w:rsid w:val="00A45B80"/>
    <w:rsid w:val="00A612A7"/>
    <w:rsid w:val="00B37C78"/>
    <w:rsid w:val="00B515FA"/>
    <w:rsid w:val="00B6393E"/>
    <w:rsid w:val="00B751F9"/>
    <w:rsid w:val="00B776DE"/>
    <w:rsid w:val="00B84DF3"/>
    <w:rsid w:val="00B967A0"/>
    <w:rsid w:val="00B967FE"/>
    <w:rsid w:val="00BB17C9"/>
    <w:rsid w:val="00BC0F1D"/>
    <w:rsid w:val="00BC3F7B"/>
    <w:rsid w:val="00BE3727"/>
    <w:rsid w:val="00BE5B29"/>
    <w:rsid w:val="00BF3E61"/>
    <w:rsid w:val="00BF434E"/>
    <w:rsid w:val="00C0492A"/>
    <w:rsid w:val="00C70410"/>
    <w:rsid w:val="00C9269A"/>
    <w:rsid w:val="00CC340E"/>
    <w:rsid w:val="00CF42DB"/>
    <w:rsid w:val="00D62D56"/>
    <w:rsid w:val="00D86B7D"/>
    <w:rsid w:val="00DD4CEE"/>
    <w:rsid w:val="00DE2DAD"/>
    <w:rsid w:val="00E14128"/>
    <w:rsid w:val="00E24DF7"/>
    <w:rsid w:val="00E2626D"/>
    <w:rsid w:val="00E51B72"/>
    <w:rsid w:val="00E714B6"/>
    <w:rsid w:val="00E73C27"/>
    <w:rsid w:val="00EB0ED5"/>
    <w:rsid w:val="00EB74CE"/>
    <w:rsid w:val="00EE3F2F"/>
    <w:rsid w:val="00EE5FEC"/>
    <w:rsid w:val="00F00E93"/>
    <w:rsid w:val="00F0528B"/>
    <w:rsid w:val="00F35E08"/>
    <w:rsid w:val="00F415D0"/>
    <w:rsid w:val="00F56A2D"/>
    <w:rsid w:val="00FC65C8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E92D3"/>
  <w15:chartTrackingRefBased/>
  <w15:docId w15:val="{B5021F7F-B257-4107-BF2A-061A3698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44B"/>
  </w:style>
  <w:style w:type="paragraph" w:styleId="Overskrift1">
    <w:name w:val="heading 1"/>
    <w:basedOn w:val="Normal"/>
    <w:next w:val="Normal"/>
    <w:link w:val="Overskrift1Tegn"/>
    <w:uiPriority w:val="9"/>
    <w:qFormat/>
    <w:rsid w:val="006A5A96"/>
    <w:pPr>
      <w:pBdr>
        <w:top w:val="single" w:sz="24" w:space="0" w:color="E5F0FF"/>
        <w:left w:val="single" w:sz="24" w:space="0" w:color="E5F0FF"/>
        <w:bottom w:val="single" w:sz="24" w:space="0" w:color="E5F0FF"/>
        <w:right w:val="single" w:sz="24" w:space="0" w:color="E5F0FF"/>
      </w:pBdr>
      <w:shd w:val="clear" w:color="auto" w:fill="E5F0FF"/>
      <w:spacing w:after="0"/>
      <w:outlineLvl w:val="0"/>
    </w:pPr>
    <w:rPr>
      <w:rFonts w:ascii="Aptos" w:hAnsi="Aptos"/>
      <w:b/>
      <w:caps/>
      <w:color w:val="000000" w:themeColor="text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2236C"/>
    <w:pPr>
      <w:framePr w:hSpace="141" w:wrap="around" w:vAnchor="page" w:hAnchor="margin" w:xAlign="center" w:y="1216"/>
      <w:outlineLvl w:val="1"/>
    </w:pPr>
    <w:rPr>
      <w:b/>
      <w:bCs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9544B"/>
    <w:pPr>
      <w:pBdr>
        <w:top w:val="single" w:sz="6" w:space="2" w:color="00509F" w:themeColor="accent1"/>
      </w:pBdr>
      <w:spacing w:before="300" w:after="0"/>
      <w:outlineLvl w:val="2"/>
    </w:pPr>
    <w:rPr>
      <w:caps/>
      <w:color w:val="00274F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9544B"/>
    <w:pPr>
      <w:pBdr>
        <w:top w:val="dotted" w:sz="6" w:space="2" w:color="00509F" w:themeColor="accent1"/>
      </w:pBdr>
      <w:spacing w:before="200" w:after="0"/>
      <w:outlineLvl w:val="3"/>
    </w:pPr>
    <w:rPr>
      <w:caps/>
      <w:color w:val="003B77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9544B"/>
    <w:pPr>
      <w:pBdr>
        <w:bottom w:val="single" w:sz="6" w:space="1" w:color="00509F" w:themeColor="accent1"/>
      </w:pBdr>
      <w:spacing w:before="200" w:after="0"/>
      <w:outlineLvl w:val="4"/>
    </w:pPr>
    <w:rPr>
      <w:caps/>
      <w:color w:val="003B77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9544B"/>
    <w:pPr>
      <w:pBdr>
        <w:bottom w:val="dotted" w:sz="6" w:space="1" w:color="00509F" w:themeColor="accent1"/>
      </w:pBdr>
      <w:spacing w:before="200" w:after="0"/>
      <w:outlineLvl w:val="5"/>
    </w:pPr>
    <w:rPr>
      <w:caps/>
      <w:color w:val="003B77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9544B"/>
    <w:pPr>
      <w:spacing w:before="200" w:after="0"/>
      <w:outlineLvl w:val="6"/>
    </w:pPr>
    <w:rPr>
      <w:caps/>
      <w:color w:val="003B77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9544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9544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49544B"/>
    <w:rPr>
      <w:caps/>
      <w:color w:val="00274F" w:themeColor="accent1" w:themeShade="7F"/>
      <w:spacing w:val="15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2236C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A5A96"/>
    <w:rPr>
      <w:rFonts w:ascii="Aptos" w:hAnsi="Aptos"/>
      <w:b/>
      <w:caps/>
      <w:color w:val="000000" w:themeColor="text1"/>
      <w:spacing w:val="15"/>
      <w:sz w:val="22"/>
      <w:szCs w:val="22"/>
      <w:shd w:val="clear" w:color="auto" w:fill="E5F0FF"/>
    </w:rPr>
  </w:style>
  <w:style w:type="paragraph" w:styleId="Ingenmellomrom">
    <w:name w:val="No Spacing"/>
    <w:uiPriority w:val="1"/>
    <w:qFormat/>
    <w:rsid w:val="0049544B"/>
    <w:pPr>
      <w:spacing w:after="0" w:line="240" w:lineRule="auto"/>
    </w:pPr>
  </w:style>
  <w:style w:type="paragraph" w:customStyle="1" w:styleId="SubtleQuote">
    <w:name w:val="Subtle Quote"/>
    <w:basedOn w:val="Sitat"/>
    <w:link w:val="SubtleQuoteTegn"/>
    <w:rsid w:val="007B48BF"/>
    <w:pPr>
      <w:ind w:left="862" w:right="1077"/>
    </w:pPr>
  </w:style>
  <w:style w:type="character" w:customStyle="1" w:styleId="SubtleQuoteTegn">
    <w:name w:val="Subtle Quote Tegn"/>
    <w:basedOn w:val="SitatTegn"/>
    <w:link w:val="SubtleQuote"/>
    <w:rsid w:val="007B48BF"/>
    <w:rPr>
      <w:rFonts w:ascii="Open Sans" w:hAnsi="Open Sans" w:cs="Open Sans"/>
      <w:i/>
      <w:iCs/>
      <w:color w:val="404040" w:themeColor="text1" w:themeTint="BF"/>
      <w:sz w:val="24"/>
      <w:szCs w:val="24"/>
      <w:lang w:val="en-US"/>
    </w:rPr>
  </w:style>
  <w:style w:type="paragraph" w:styleId="Sitat">
    <w:name w:val="Quote"/>
    <w:basedOn w:val="Normal"/>
    <w:next w:val="Normal"/>
    <w:link w:val="SitatTegn"/>
    <w:uiPriority w:val="29"/>
    <w:qFormat/>
    <w:rsid w:val="0049544B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49544B"/>
    <w:rPr>
      <w:i/>
      <w:iCs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9544B"/>
    <w:rPr>
      <w:caps/>
      <w:color w:val="003B77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9544B"/>
    <w:rPr>
      <w:caps/>
      <w:color w:val="003B77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9544B"/>
    <w:rPr>
      <w:caps/>
      <w:color w:val="003B77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9544B"/>
    <w:rPr>
      <w:caps/>
      <w:color w:val="003B77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9544B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9544B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49544B"/>
    <w:rPr>
      <w:b/>
      <w:bCs/>
      <w:color w:val="003B77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49544B"/>
    <w:pPr>
      <w:spacing w:before="0" w:after="0"/>
    </w:pPr>
    <w:rPr>
      <w:rFonts w:asciiTheme="majorHAnsi" w:eastAsiaTheme="majorEastAsia" w:hAnsiTheme="majorHAnsi" w:cstheme="majorBidi"/>
      <w:b/>
      <w:caps/>
      <w:color w:val="FFFFFF" w:themeColor="background1"/>
      <w:spacing w:val="10"/>
      <w:sz w:val="40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9544B"/>
    <w:rPr>
      <w:rFonts w:asciiTheme="majorHAnsi" w:eastAsiaTheme="majorEastAsia" w:hAnsiTheme="majorHAnsi" w:cstheme="majorBidi"/>
      <w:b/>
      <w:caps/>
      <w:color w:val="FFFFFF" w:themeColor="background1"/>
      <w:spacing w:val="10"/>
      <w:sz w:val="40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9544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9544B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49544B"/>
    <w:rPr>
      <w:b/>
      <w:bCs/>
    </w:rPr>
  </w:style>
  <w:style w:type="character" w:styleId="Utheving">
    <w:name w:val="Emphasis"/>
    <w:uiPriority w:val="20"/>
    <w:qFormat/>
    <w:rsid w:val="0049544B"/>
    <w:rPr>
      <w:caps/>
      <w:color w:val="00274F" w:themeColor="accent1" w:themeShade="7F"/>
      <w:spacing w:val="5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9544B"/>
    <w:pPr>
      <w:spacing w:before="240" w:after="240" w:line="240" w:lineRule="auto"/>
      <w:ind w:left="1080" w:right="1080"/>
      <w:jc w:val="center"/>
    </w:pPr>
    <w:rPr>
      <w:color w:val="00509F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9544B"/>
    <w:rPr>
      <w:color w:val="00509F" w:themeColor="accent1"/>
      <w:sz w:val="24"/>
      <w:szCs w:val="24"/>
    </w:rPr>
  </w:style>
  <w:style w:type="character" w:styleId="Svakutheving">
    <w:name w:val="Subtle Emphasis"/>
    <w:uiPriority w:val="19"/>
    <w:qFormat/>
    <w:rsid w:val="0049544B"/>
    <w:rPr>
      <w:i/>
      <w:iCs/>
      <w:color w:val="00274F" w:themeColor="accent1" w:themeShade="7F"/>
    </w:rPr>
  </w:style>
  <w:style w:type="character" w:styleId="Sterkutheving">
    <w:name w:val="Intense Emphasis"/>
    <w:uiPriority w:val="21"/>
    <w:qFormat/>
    <w:rsid w:val="0049544B"/>
    <w:rPr>
      <w:b/>
      <w:bCs/>
      <w:caps/>
      <w:color w:val="00274F" w:themeColor="accent1" w:themeShade="7F"/>
      <w:spacing w:val="10"/>
    </w:rPr>
  </w:style>
  <w:style w:type="character" w:styleId="Svakreferanse">
    <w:name w:val="Subtle Reference"/>
    <w:uiPriority w:val="31"/>
    <w:qFormat/>
    <w:rsid w:val="0049544B"/>
    <w:rPr>
      <w:b/>
      <w:bCs/>
      <w:color w:val="00509F" w:themeColor="accent1"/>
    </w:rPr>
  </w:style>
  <w:style w:type="character" w:styleId="Sterkreferanse">
    <w:name w:val="Intense Reference"/>
    <w:uiPriority w:val="32"/>
    <w:qFormat/>
    <w:rsid w:val="0049544B"/>
    <w:rPr>
      <w:b/>
      <w:bCs/>
      <w:i/>
      <w:iCs/>
      <w:caps/>
      <w:color w:val="00509F" w:themeColor="accent1"/>
    </w:rPr>
  </w:style>
  <w:style w:type="character" w:styleId="Boktittel">
    <w:name w:val="Book Title"/>
    <w:uiPriority w:val="33"/>
    <w:qFormat/>
    <w:rsid w:val="0049544B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49544B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4954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544B"/>
  </w:style>
  <w:style w:type="paragraph" w:styleId="Bunntekst">
    <w:name w:val="footer"/>
    <w:basedOn w:val="Normal"/>
    <w:link w:val="BunntekstTegn"/>
    <w:uiPriority w:val="99"/>
    <w:unhideWhenUsed/>
    <w:rsid w:val="004954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544B"/>
  </w:style>
  <w:style w:type="table" w:styleId="Tabellrutenett">
    <w:name w:val="Table Grid"/>
    <w:basedOn w:val="Vanligtabell"/>
    <w:uiPriority w:val="39"/>
    <w:rsid w:val="0049544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139C"/>
    <w:pPr>
      <w:autoSpaceDE w:val="0"/>
      <w:autoSpaceDN w:val="0"/>
      <w:adjustRightInd w:val="0"/>
      <w:spacing w:before="0"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25139C"/>
    <w:rPr>
      <w:color w:val="B01B8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5139C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BE5B29"/>
    <w:pPr>
      <w:ind w:left="720"/>
      <w:contextualSpacing/>
    </w:pPr>
  </w:style>
  <w:style w:type="paragraph" w:styleId="Bibliografi">
    <w:name w:val="Bibliography"/>
    <w:basedOn w:val="Normal"/>
    <w:next w:val="Normal"/>
    <w:uiPriority w:val="37"/>
    <w:unhideWhenUsed/>
    <w:rsid w:val="009F2AC6"/>
    <w:pPr>
      <w:spacing w:before="0" w:after="160" w:line="259" w:lineRule="auto"/>
    </w:pPr>
    <w:rPr>
      <w:rFonts w:eastAsiaTheme="minorHAnsi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ur05.safelinks.protection.outlook.com/?url=https%3A%2F%2Fdoi.org%2F10.1016%2Fj.aquaculture.2024.740662&amp;data=05%7C02%7Cmarit.olsen%40samforsk.no%7Cfcb3fb63d2eb4ee7751f08dc2f25c428%7C8d6bd36c140f4bd9b4cc317eedf6b355%7C0%7C0%7C638437086733799529%7CUnknown%7CTWFpbGZsb3d8eyJWIjoiMC4wLjAwMDAiLCJQIjoiV2luMzIiLCJBTiI6Ik1haWwiLCJXVCI6Mn0%3D%7C0%7C%7C%7C&amp;sdata=%2FxB2jP1yu2dYyX6SyA4JFrz2YnLWCadUf1Kz2J6%2Fiww%3D&amp;reserved=0" TargetMode="External"/><Relationship Id="rId18" Type="http://schemas.openxmlformats.org/officeDocument/2006/relationships/hyperlink" Target="https://doi.org/10.1016/j.marpol.2022.104978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016/j.gloenvcha.2019.102025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marit.olsen@samforsk.no" TargetMode="External"/><Relationship Id="rId17" Type="http://schemas.openxmlformats.org/officeDocument/2006/relationships/hyperlink" Target="https://doi.org/10.1016/j.marpol.2023.105624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86/726242" TargetMode="External"/><Relationship Id="rId20" Type="http://schemas.openxmlformats.org/officeDocument/2006/relationships/hyperlink" Target="https://doi.org/10.1016/j.envsci.2019.12.00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doi.org/10.1016/j.aquaculture.2023.739632" TargetMode="External"/><Relationship Id="rId23" Type="http://schemas.openxmlformats.org/officeDocument/2006/relationships/hyperlink" Target="https://doi.org/10.1016/j.marpol.2016.11.022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doi.org/10.1016/j.aquaculture.2021.73690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i.org/10.3389/faquc.2024.1384037" TargetMode="External"/><Relationship Id="rId22" Type="http://schemas.openxmlformats.org/officeDocument/2006/relationships/hyperlink" Target="https://doi.org/10.1016/j.marpol.2016.11.0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tScheiOlsen\OneDrive%20-%20NTNU%20Samfunnsforskning\Studio%20Apertura%20-%20Marit\CV\CV_Marit%20Schei%20Olsen_NTNU%20Samfunnsforskning%20AS.dotx" TargetMode="External"/></Relationships>
</file>

<file path=word/theme/theme1.xml><?xml version="1.0" encoding="utf-8"?>
<a:theme xmlns:a="http://schemas.openxmlformats.org/drawingml/2006/main" name="Office-tema">
  <a:themeElements>
    <a:clrScheme name="NTNU_Mangfold">
      <a:dk1>
        <a:sysClr val="windowText" lastClr="000000"/>
      </a:dk1>
      <a:lt1>
        <a:sysClr val="window" lastClr="FFFFFF"/>
      </a:lt1>
      <a:dk2>
        <a:srgbClr val="00509F"/>
      </a:dk2>
      <a:lt2>
        <a:srgbClr val="6096D0"/>
      </a:lt2>
      <a:accent1>
        <a:srgbClr val="00509F"/>
      </a:accent1>
      <a:accent2>
        <a:srgbClr val="BCD025"/>
      </a:accent2>
      <a:accent3>
        <a:srgbClr val="EF8114"/>
      </a:accent3>
      <a:accent4>
        <a:srgbClr val="B01B81"/>
      </a:accent4>
      <a:accent5>
        <a:srgbClr val="F7D019"/>
      </a:accent5>
      <a:accent6>
        <a:srgbClr val="482776"/>
      </a:accent6>
      <a:hlink>
        <a:srgbClr val="B01B81"/>
      </a:hlink>
      <a:folHlink>
        <a:srgbClr val="3CBFB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c3e087-3e3a-49b5-8ace-b90a87f51c1c">
      <Terms xmlns="http://schemas.microsoft.com/office/infopath/2007/PartnerControls"/>
    </lcf76f155ced4ddcb4097134ff3c332f>
    <TaxCatchAll xmlns="fdfefe8b-f4b7-44ea-b4ba-335383921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6AE2E7D6D6404ABB9C6BC5EBDF0D0B" ma:contentTypeVersion="14" ma:contentTypeDescription="Opprett et nytt dokument." ma:contentTypeScope="" ma:versionID="142c66a9561efb66ef16d0a2bdf18b76">
  <xsd:schema xmlns:xsd="http://www.w3.org/2001/XMLSchema" xmlns:xs="http://www.w3.org/2001/XMLSchema" xmlns:p="http://schemas.microsoft.com/office/2006/metadata/properties" xmlns:ns2="8bc3e087-3e3a-49b5-8ace-b90a87f51c1c" xmlns:ns3="fdfefe8b-f4b7-44ea-b4ba-335383921bea" targetNamespace="http://schemas.microsoft.com/office/2006/metadata/properties" ma:root="true" ma:fieldsID="88eaa7762cb8a49c241c852642d773fa" ns2:_="" ns3:_="">
    <xsd:import namespace="8bc3e087-3e3a-49b5-8ace-b90a87f51c1c"/>
    <xsd:import namespace="fdfefe8b-f4b7-44ea-b4ba-335383921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3e087-3e3a-49b5-8ace-b90a87f51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7bbfc824-dc3a-413a-ba08-99b8fb92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efe8b-f4b7-44ea-b4ba-335383921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134e251-ac3d-42f0-af65-88e2cbbd0d2e}" ma:internalName="TaxCatchAll" ma:showField="CatchAllData" ma:web="fdfefe8b-f4b7-44ea-b4ba-335383921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35AEDF-7ED2-4E16-BA6F-B553B4F6D751}">
  <ds:schemaRefs>
    <ds:schemaRef ds:uri="http://schemas.microsoft.com/office/2006/metadata/properties"/>
    <ds:schemaRef ds:uri="http://schemas.microsoft.com/office/infopath/2007/PartnerControls"/>
    <ds:schemaRef ds:uri="8bc3e087-3e3a-49b5-8ace-b90a87f51c1c"/>
    <ds:schemaRef ds:uri="fdfefe8b-f4b7-44ea-b4ba-335383921bea"/>
  </ds:schemaRefs>
</ds:datastoreItem>
</file>

<file path=customXml/itemProps2.xml><?xml version="1.0" encoding="utf-8"?>
<ds:datastoreItem xmlns:ds="http://schemas.openxmlformats.org/officeDocument/2006/customXml" ds:itemID="{DAD4F1A3-ED6F-4FBC-BBDA-FAC746043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ED066-C98C-4581-87E2-E99C9E45B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3e087-3e3a-49b5-8ace-b90a87f51c1c"/>
    <ds:schemaRef ds:uri="fdfefe8b-f4b7-44ea-b4ba-335383921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CV_Marit Schei Olsen_NTNU Samfunnsforskning AS</Template>
  <TotalTime>27</TotalTime>
  <Pages>3</Pages>
  <Words>1349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Schei Olsen</dc:creator>
  <cp:keywords/>
  <dc:description/>
  <cp:lastModifiedBy>Marit Schei Olsen</cp:lastModifiedBy>
  <cp:revision>33</cp:revision>
  <dcterms:created xsi:type="dcterms:W3CDTF">2024-10-08T10:44:00Z</dcterms:created>
  <dcterms:modified xsi:type="dcterms:W3CDTF">2024-12-16T12:20:00Z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0x010100366AE2E7D6D6404ABB9C6BC5EBDF0D0B</vt:lpwstr>
  </property>
  <property fmtid="{D5CDD505-2E9C-101B-9397-08002B2CF9AE}" pid="3" name="MediaServiceImageTags">
    <vt:lpwstr/>
  </property>
</Properties>
</file>